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C730F" w14:textId="59262DCE" w:rsidR="0048757D" w:rsidRDefault="00EA37A8" w:rsidP="004C4456">
      <w:pPr>
        <w:pStyle w:val="Heading2"/>
        <w:spacing w:after="0"/>
        <w:ind w:left="0"/>
        <w:rPr>
          <w:szCs w:val="22"/>
          <w:lang w:val="hr-HR"/>
        </w:rPr>
      </w:pPr>
      <w:r>
        <w:rPr>
          <w:rFonts w:ascii="Arial Narrow" w:hAnsi="Arial Narrow" w:cs="Arial Narrow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 w:rsidR="002E1397" w:rsidRPr="00042968">
        <w:rPr>
          <w:szCs w:val="22"/>
          <w:lang w:val="hr-HR"/>
        </w:rPr>
        <w:t xml:space="preserve">Obrazac </w:t>
      </w:r>
      <w:r w:rsidR="00484C84">
        <w:rPr>
          <w:szCs w:val="22"/>
          <w:lang w:val="hr-HR"/>
        </w:rPr>
        <w:t>Z</w:t>
      </w:r>
      <w:r w:rsidR="002E1397" w:rsidRPr="00042968">
        <w:rPr>
          <w:szCs w:val="22"/>
          <w:lang w:val="hr-HR"/>
        </w:rPr>
        <w:t>MR</w:t>
      </w:r>
      <w:r w:rsidR="00121402">
        <w:rPr>
          <w:szCs w:val="22"/>
          <w:lang w:val="hr-HR"/>
        </w:rPr>
        <w:t>-</w:t>
      </w:r>
      <w:r w:rsidR="002E1397" w:rsidRPr="00042968">
        <w:rPr>
          <w:szCs w:val="22"/>
          <w:lang w:val="hr-HR"/>
        </w:rPr>
        <w:t>1</w:t>
      </w:r>
      <w:r w:rsidR="00DF0359" w:rsidRPr="00042968">
        <w:rPr>
          <w:rStyle w:val="FootnoteReference"/>
          <w:szCs w:val="22"/>
          <w:lang w:val="hr-HR"/>
        </w:rPr>
        <w:footnoteReference w:id="1"/>
      </w:r>
    </w:p>
    <w:p w14:paraId="649E543D" w14:textId="5FC1782C" w:rsidR="004C4456" w:rsidRPr="004C4456" w:rsidRDefault="004C4456" w:rsidP="004C4456">
      <w:pPr>
        <w:jc w:val="center"/>
        <w:rPr>
          <w:i/>
          <w:iCs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</w:t>
      </w:r>
      <w:r w:rsidRPr="004C4456">
        <w:rPr>
          <w:i/>
          <w:iCs/>
          <w:sz w:val="16"/>
          <w:szCs w:val="16"/>
          <w:lang w:val="hr-HR"/>
        </w:rPr>
        <w:t>(Form ZMR-1</w:t>
      </w:r>
      <w:r w:rsidRPr="004C4456">
        <w:rPr>
          <w:i/>
          <w:iCs/>
          <w:sz w:val="16"/>
          <w:szCs w:val="16"/>
          <w:vertAlign w:val="superscript"/>
          <w:lang w:val="hr-HR"/>
        </w:rPr>
        <w:t>1</w:t>
      </w:r>
      <w:r w:rsidRPr="004C4456">
        <w:rPr>
          <w:i/>
          <w:iCs/>
          <w:sz w:val="16"/>
          <w:szCs w:val="16"/>
          <w:lang w:val="hr-HR"/>
        </w:rPr>
        <w:t>)</w:t>
      </w:r>
    </w:p>
    <w:p w14:paraId="21E5F5EF" w14:textId="77777777" w:rsidR="00147E61" w:rsidRDefault="00147E61" w:rsidP="00984844">
      <w:pPr>
        <w:pStyle w:val="Heading2"/>
        <w:ind w:left="-193"/>
        <w:jc w:val="center"/>
        <w:rPr>
          <w:sz w:val="28"/>
          <w:szCs w:val="32"/>
          <w:lang w:val="hr-HR"/>
        </w:rPr>
      </w:pPr>
    </w:p>
    <w:p w14:paraId="41E85DF2" w14:textId="38BEC2A1" w:rsidR="0008530A" w:rsidRDefault="00F74FA0" w:rsidP="00984844">
      <w:pPr>
        <w:pStyle w:val="Heading2"/>
        <w:ind w:left="-193"/>
        <w:jc w:val="center"/>
        <w:rPr>
          <w:sz w:val="28"/>
          <w:szCs w:val="32"/>
          <w:lang w:val="hr-HR"/>
        </w:rPr>
      </w:pPr>
      <w:r w:rsidRPr="00042968">
        <w:rPr>
          <w:sz w:val="28"/>
          <w:szCs w:val="32"/>
          <w:lang w:val="hr-HR"/>
        </w:rPr>
        <w:t xml:space="preserve">PRIJAVA </w:t>
      </w:r>
      <w:r w:rsidR="00B642AE" w:rsidRPr="00042968">
        <w:rPr>
          <w:sz w:val="28"/>
          <w:szCs w:val="32"/>
          <w:lang w:val="hr-HR"/>
        </w:rPr>
        <w:t xml:space="preserve"> </w:t>
      </w:r>
      <w:r w:rsidR="007F74F0" w:rsidRPr="00042968">
        <w:rPr>
          <w:sz w:val="28"/>
          <w:szCs w:val="32"/>
          <w:lang w:val="hr-HR"/>
        </w:rPr>
        <w:t>TEME</w:t>
      </w:r>
      <w:r w:rsidR="00E62CE2" w:rsidRPr="00042968">
        <w:rPr>
          <w:sz w:val="28"/>
          <w:szCs w:val="32"/>
          <w:lang w:val="hr-HR"/>
        </w:rPr>
        <w:t xml:space="preserve"> ZAVRŠNOG – MAGISTARSKOG RADA</w:t>
      </w:r>
    </w:p>
    <w:p w14:paraId="1AEDBE14" w14:textId="2D6E87D1" w:rsidR="004C4456" w:rsidRPr="004C4456" w:rsidRDefault="004C4456" w:rsidP="004C4456">
      <w:pPr>
        <w:jc w:val="center"/>
        <w:rPr>
          <w:i/>
          <w:iCs/>
          <w:sz w:val="18"/>
          <w:szCs w:val="18"/>
          <w:lang w:val="hr-HR"/>
        </w:rPr>
      </w:pPr>
      <w:r w:rsidRPr="004C4456">
        <w:rPr>
          <w:i/>
          <w:iCs/>
          <w:sz w:val="18"/>
          <w:szCs w:val="18"/>
          <w:lang w:val="hr-HR"/>
        </w:rPr>
        <w:t>(REGISTRATION OF TOPICS OF FINAL - MASTER'S THESIS)</w:t>
      </w:r>
    </w:p>
    <w:p w14:paraId="73AE9FB3" w14:textId="77777777" w:rsidR="00F74FA0" w:rsidRPr="00042968" w:rsidRDefault="00F74FA0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F74FA0" w:rsidRPr="00042968" w14:paraId="3FAB4638" w14:textId="77777777" w:rsidTr="004438CD">
        <w:trPr>
          <w:trHeight w:hRule="exact" w:val="311"/>
          <w:jc w:val="center"/>
        </w:trPr>
        <w:tc>
          <w:tcPr>
            <w:tcW w:w="10195" w:type="dxa"/>
            <w:gridSpan w:val="2"/>
            <w:shd w:val="clear" w:color="auto" w:fill="B6DDE8" w:themeFill="accent5" w:themeFillTint="66"/>
            <w:vAlign w:val="center"/>
          </w:tcPr>
          <w:p w14:paraId="14B38503" w14:textId="1B5C95D7" w:rsidR="00F74FA0" w:rsidRDefault="00F74FA0" w:rsidP="00D46DC8">
            <w:pPr>
              <w:pStyle w:val="Heading3"/>
              <w:jc w:val="left"/>
              <w:rPr>
                <w:color w:val="000000"/>
                <w:sz w:val="24"/>
                <w:szCs w:val="24"/>
                <w:lang w:val="hr-HR"/>
              </w:rPr>
            </w:pPr>
            <w:r w:rsidRPr="00042968">
              <w:rPr>
                <w:color w:val="000000"/>
                <w:sz w:val="24"/>
                <w:szCs w:val="24"/>
                <w:lang w:val="hr-HR"/>
              </w:rPr>
              <w:t>Op</w:t>
            </w:r>
            <w:r w:rsidR="00AD49C9" w:rsidRPr="00042968">
              <w:rPr>
                <w:color w:val="000000"/>
                <w:sz w:val="24"/>
                <w:szCs w:val="24"/>
                <w:lang w:val="hr-HR"/>
              </w:rPr>
              <w:t>šti podaci i kontakt</w:t>
            </w:r>
            <w:r w:rsidR="004C4456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4C4456" w:rsidRPr="004C4456">
              <w:rPr>
                <w:i/>
                <w:iCs/>
                <w:color w:val="000000"/>
                <w:sz w:val="18"/>
                <w:szCs w:val="18"/>
                <w:lang w:val="hr-HR"/>
              </w:rPr>
              <w:t>(Genaral information and contact)</w:t>
            </w:r>
          </w:p>
          <w:p w14:paraId="7B1EBBE7" w14:textId="77777777" w:rsidR="004C4456" w:rsidRPr="004C4456" w:rsidRDefault="004C4456" w:rsidP="004C4456">
            <w:pPr>
              <w:rPr>
                <w:lang w:val="hr-HR"/>
              </w:rPr>
            </w:pPr>
          </w:p>
          <w:p w14:paraId="0D318440" w14:textId="46027146" w:rsidR="004C4456" w:rsidRPr="004C4456" w:rsidRDefault="004C4456" w:rsidP="004C4456">
            <w:pPr>
              <w:rPr>
                <w:lang w:val="hr-HR"/>
              </w:rPr>
            </w:pPr>
            <w:r>
              <w:rPr>
                <w:lang w:val="hr-HR"/>
              </w:rPr>
              <w:t>(</w:t>
            </w:r>
          </w:p>
        </w:tc>
      </w:tr>
      <w:tr w:rsidR="00E62CE2" w:rsidRPr="00042968" w14:paraId="58106F0C" w14:textId="77777777" w:rsidTr="00B90AC6">
        <w:trPr>
          <w:trHeight w:val="432"/>
          <w:jc w:val="center"/>
        </w:trPr>
        <w:tc>
          <w:tcPr>
            <w:tcW w:w="3737" w:type="dxa"/>
            <w:vAlign w:val="center"/>
          </w:tcPr>
          <w:p w14:paraId="18FA077A" w14:textId="77777777" w:rsidR="004C4456" w:rsidRDefault="00E62CE2" w:rsidP="00B90AC6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Fakultet</w:t>
            </w:r>
          </w:p>
          <w:p w14:paraId="4637A38E" w14:textId="6D3695BD" w:rsidR="00E62CE2" w:rsidRPr="00042968" w:rsidRDefault="004C4456" w:rsidP="00B90AC6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sz w:val="16"/>
                <w:szCs w:val="16"/>
                <w:lang w:val="hr-HR"/>
              </w:rPr>
              <w:t>(Faculty)</w:t>
            </w:r>
            <w:r w:rsidR="00E62CE2" w:rsidRPr="004C4456">
              <w:rPr>
                <w:i/>
                <w:iCs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458" w:type="dxa"/>
            <w:vAlign w:val="center"/>
          </w:tcPr>
          <w:p w14:paraId="5F8A4F48" w14:textId="77777777" w:rsidR="00E62CE2" w:rsidRPr="00042968" w:rsidRDefault="00E62CE2" w:rsidP="00B90AC6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E62CE2" w:rsidRPr="00042968" w14:paraId="1D53B7AC" w14:textId="77777777" w:rsidTr="00B90AC6">
        <w:trPr>
          <w:trHeight w:val="432"/>
          <w:jc w:val="center"/>
        </w:trPr>
        <w:tc>
          <w:tcPr>
            <w:tcW w:w="3737" w:type="dxa"/>
            <w:vAlign w:val="center"/>
          </w:tcPr>
          <w:p w14:paraId="5124C372" w14:textId="77777777" w:rsidR="00E62CE2" w:rsidRDefault="00E62CE2" w:rsidP="00B90AC6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Studijski program</w:t>
            </w:r>
          </w:p>
          <w:p w14:paraId="0980FCCC" w14:textId="5FBDC3F0" w:rsidR="004C4456" w:rsidRPr="00042968" w:rsidRDefault="004C4456" w:rsidP="00B90AC6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sz w:val="16"/>
                <w:szCs w:val="16"/>
                <w:lang w:val="hr-HR"/>
              </w:rPr>
              <w:t>(Study program)</w:t>
            </w:r>
          </w:p>
        </w:tc>
        <w:tc>
          <w:tcPr>
            <w:tcW w:w="6458" w:type="dxa"/>
            <w:vAlign w:val="center"/>
          </w:tcPr>
          <w:p w14:paraId="346EE4FE" w14:textId="77777777" w:rsidR="00E62CE2" w:rsidRPr="00042968" w:rsidRDefault="00E62CE2" w:rsidP="00B90AC6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12A41983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7DBC1B17" w14:textId="77777777" w:rsidR="00F74FA0" w:rsidRDefault="00E62CE2" w:rsidP="0008530A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Smjer/Modul</w:t>
            </w:r>
          </w:p>
          <w:p w14:paraId="28B1AA50" w14:textId="43F383B9" w:rsidR="004C4456" w:rsidRPr="00042968" w:rsidRDefault="004C4456" w:rsidP="0008530A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sz w:val="16"/>
                <w:szCs w:val="16"/>
                <w:lang w:val="hr-HR"/>
              </w:rPr>
              <w:t>(Course/Module)</w:t>
            </w:r>
          </w:p>
        </w:tc>
        <w:tc>
          <w:tcPr>
            <w:tcW w:w="6458" w:type="dxa"/>
            <w:vAlign w:val="center"/>
          </w:tcPr>
          <w:p w14:paraId="42DF7BFB" w14:textId="77777777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694057DA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5D6181B6" w14:textId="77777777" w:rsidR="00F74FA0" w:rsidRDefault="00E62CE2" w:rsidP="005C334F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Ime (očevo ime) prezime</w:t>
            </w:r>
          </w:p>
          <w:p w14:paraId="3C737B73" w14:textId="71DD7927" w:rsidR="004C4456" w:rsidRPr="00042968" w:rsidRDefault="004C4456" w:rsidP="005C334F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sz w:val="16"/>
                <w:szCs w:val="16"/>
                <w:lang w:val="hr-HR"/>
              </w:rPr>
              <w:t>(Name(Father's name) Surname)</w:t>
            </w:r>
          </w:p>
        </w:tc>
        <w:tc>
          <w:tcPr>
            <w:tcW w:w="6458" w:type="dxa"/>
            <w:vAlign w:val="center"/>
          </w:tcPr>
          <w:p w14:paraId="3553C1D8" w14:textId="245641CF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1B54450A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6900D816" w14:textId="77777777" w:rsidR="00F74FA0" w:rsidRDefault="00E62CE2" w:rsidP="005C334F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Broj indeksa</w:t>
            </w:r>
          </w:p>
          <w:p w14:paraId="647744F9" w14:textId="31C8B28F" w:rsidR="004C4456" w:rsidRPr="00042968" w:rsidRDefault="004C4456" w:rsidP="005C334F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color w:val="000000"/>
                <w:sz w:val="18"/>
                <w:szCs w:val="18"/>
                <w:lang w:val="hr-HR"/>
              </w:rPr>
              <w:t>(Indeks No.)</w:t>
            </w:r>
          </w:p>
        </w:tc>
        <w:tc>
          <w:tcPr>
            <w:tcW w:w="6458" w:type="dxa"/>
            <w:vAlign w:val="center"/>
          </w:tcPr>
          <w:p w14:paraId="4E9DEB2F" w14:textId="1C276D34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1D056938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1A033834" w14:textId="77777777" w:rsidR="00F74FA0" w:rsidRDefault="00F74FA0" w:rsidP="00F73FF6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Datum i mjesto rođenja</w:t>
            </w:r>
          </w:p>
          <w:p w14:paraId="6DBA1772" w14:textId="1C5ACB48" w:rsidR="004C4456" w:rsidRPr="00042968" w:rsidRDefault="004C4456" w:rsidP="00F73FF6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color w:val="000000"/>
                <w:sz w:val="16"/>
                <w:szCs w:val="16"/>
                <w:lang w:val="hr-HR"/>
              </w:rPr>
              <w:t>(Date and place of birth)</w:t>
            </w:r>
          </w:p>
        </w:tc>
        <w:tc>
          <w:tcPr>
            <w:tcW w:w="6458" w:type="dxa"/>
            <w:vAlign w:val="center"/>
          </w:tcPr>
          <w:p w14:paraId="1722618F" w14:textId="77777777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63D15900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2F9A8211" w14:textId="77777777" w:rsidR="00F74FA0" w:rsidRDefault="00F74FA0" w:rsidP="00F73FF6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Adresa</w:t>
            </w:r>
            <w:r w:rsidR="00AD49C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prebivalista</w:t>
            </w:r>
          </w:p>
          <w:p w14:paraId="73A23AA5" w14:textId="0DE34CD0" w:rsidR="004C4456" w:rsidRPr="00042968" w:rsidRDefault="004C4456" w:rsidP="00F73FF6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color w:val="000000"/>
                <w:sz w:val="16"/>
                <w:szCs w:val="16"/>
                <w:lang w:val="hr-HR"/>
              </w:rPr>
              <w:t>(Adress)</w:t>
            </w:r>
          </w:p>
        </w:tc>
        <w:tc>
          <w:tcPr>
            <w:tcW w:w="6458" w:type="dxa"/>
            <w:vAlign w:val="center"/>
          </w:tcPr>
          <w:p w14:paraId="31B0B9B6" w14:textId="77777777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07AB376A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69F845CA" w14:textId="77777777" w:rsidR="00F74FA0" w:rsidRDefault="00F74FA0" w:rsidP="000851E7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Fiksni telefon/ mobilni telefon</w:t>
            </w:r>
          </w:p>
          <w:p w14:paraId="715045B1" w14:textId="536D71A3" w:rsidR="004C4456" w:rsidRPr="00042968" w:rsidRDefault="004C4456" w:rsidP="000851E7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color w:val="000000"/>
                <w:sz w:val="16"/>
                <w:szCs w:val="16"/>
                <w:lang w:val="hr-HR"/>
              </w:rPr>
              <w:t>(Phone)</w:t>
            </w:r>
          </w:p>
        </w:tc>
        <w:tc>
          <w:tcPr>
            <w:tcW w:w="6458" w:type="dxa"/>
            <w:vAlign w:val="center"/>
          </w:tcPr>
          <w:p w14:paraId="2F8E7856" w14:textId="77777777" w:rsidR="00F74FA0" w:rsidRPr="00042968" w:rsidRDefault="00F74FA0" w:rsidP="005C334F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F74FA0" w:rsidRPr="00042968" w14:paraId="59413CB7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1D39465B" w14:textId="77777777" w:rsidR="00F74FA0" w:rsidRDefault="00F74FA0" w:rsidP="00D57268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E-pošta</w:t>
            </w:r>
          </w:p>
          <w:p w14:paraId="4E798B83" w14:textId="54919A6A" w:rsidR="004C4456" w:rsidRPr="00042968" w:rsidRDefault="004C4456" w:rsidP="00D57268">
            <w:pPr>
              <w:pStyle w:val="BodyText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4C4456">
              <w:rPr>
                <w:i/>
                <w:iCs/>
                <w:color w:val="000000"/>
                <w:sz w:val="16"/>
                <w:szCs w:val="16"/>
                <w:lang w:val="hr-HR"/>
              </w:rPr>
              <w:t>(E-mail)</w:t>
            </w:r>
          </w:p>
        </w:tc>
        <w:tc>
          <w:tcPr>
            <w:tcW w:w="6458" w:type="dxa"/>
            <w:vAlign w:val="center"/>
          </w:tcPr>
          <w:p w14:paraId="27EA0EA9" w14:textId="77777777" w:rsidR="00F74FA0" w:rsidRPr="00042968" w:rsidRDefault="00F74FA0" w:rsidP="008425E7">
            <w:pPr>
              <w:pStyle w:val="FieldText"/>
              <w:rPr>
                <w:sz w:val="22"/>
                <w:szCs w:val="22"/>
                <w:lang w:val="hr-HR"/>
              </w:rPr>
            </w:pPr>
          </w:p>
        </w:tc>
      </w:tr>
      <w:tr w:rsidR="006B1C6C" w:rsidRPr="00042968" w14:paraId="748BA67E" w14:textId="77777777" w:rsidTr="004438CD">
        <w:trPr>
          <w:trHeight w:hRule="exact" w:val="303"/>
          <w:jc w:val="center"/>
        </w:trPr>
        <w:tc>
          <w:tcPr>
            <w:tcW w:w="10195" w:type="dxa"/>
            <w:gridSpan w:val="2"/>
            <w:shd w:val="clear" w:color="auto" w:fill="B6DDE8" w:themeFill="accent5" w:themeFillTint="66"/>
            <w:vAlign w:val="center"/>
          </w:tcPr>
          <w:p w14:paraId="36C311B9" w14:textId="3B9BA36E" w:rsidR="006B1C6C" w:rsidRPr="004438CD" w:rsidRDefault="00AD49C9" w:rsidP="006B1C6C">
            <w:pPr>
              <w:pStyle w:val="Heading3"/>
              <w:jc w:val="left"/>
              <w:rPr>
                <w:color w:val="000000"/>
                <w:sz w:val="24"/>
                <w:szCs w:val="24"/>
                <w:lang w:val="hr-HR"/>
              </w:rPr>
            </w:pPr>
            <w:r w:rsidRPr="00042968">
              <w:rPr>
                <w:color w:val="000000"/>
                <w:sz w:val="24"/>
                <w:szCs w:val="24"/>
                <w:lang w:val="hr-HR"/>
              </w:rPr>
              <w:t>Kratka biografija studenta</w:t>
            </w:r>
            <w:r w:rsidR="004C4456" w:rsidRPr="004C4456">
              <w:rPr>
                <w:i/>
                <w:iCs/>
                <w:color w:val="000000"/>
                <w:sz w:val="18"/>
                <w:szCs w:val="18"/>
                <w:lang w:val="hr-HR"/>
              </w:rPr>
              <w:t>(Short biography)</w:t>
            </w:r>
            <w:r w:rsidRPr="004C4456">
              <w:rPr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</w:tr>
      <w:tr w:rsidR="006B1C6C" w:rsidRPr="00042968" w14:paraId="3EF1C2BE" w14:textId="77777777" w:rsidTr="00D3655C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2C7F2A22" w14:textId="77777777" w:rsidR="006B1C6C" w:rsidRPr="00042968" w:rsidRDefault="006B1C6C" w:rsidP="00D3655C">
            <w:pPr>
              <w:rPr>
                <w:b/>
                <w:bCs/>
                <w:lang w:val="hr-HR"/>
              </w:rPr>
            </w:pPr>
          </w:p>
          <w:p w14:paraId="258025A8" w14:textId="77777777" w:rsidR="00D34DAC" w:rsidRDefault="00D34DAC" w:rsidP="00D3655C">
            <w:pPr>
              <w:rPr>
                <w:b/>
                <w:bCs/>
                <w:lang w:val="hr-HR"/>
              </w:rPr>
            </w:pPr>
          </w:p>
          <w:p w14:paraId="3BE2CF5B" w14:textId="77777777" w:rsidR="004438CD" w:rsidRPr="00042968" w:rsidRDefault="004438CD" w:rsidP="00D3655C">
            <w:pPr>
              <w:rPr>
                <w:b/>
                <w:bCs/>
                <w:lang w:val="hr-HR"/>
              </w:rPr>
            </w:pPr>
          </w:p>
          <w:p w14:paraId="3BFEF45F" w14:textId="77777777" w:rsidR="006B1C6C" w:rsidRPr="00042968" w:rsidRDefault="006B1C6C" w:rsidP="00D3655C">
            <w:pPr>
              <w:rPr>
                <w:b/>
                <w:bCs/>
                <w:lang w:val="hr-HR"/>
              </w:rPr>
            </w:pPr>
          </w:p>
        </w:tc>
      </w:tr>
    </w:tbl>
    <w:p w14:paraId="5BC8D1E2" w14:textId="77777777" w:rsidR="00F74FA0" w:rsidRPr="00042968" w:rsidRDefault="00F74FA0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62D6A" w:rsidRPr="00042968" w14:paraId="2C0D4612" w14:textId="77777777" w:rsidTr="004438CD">
        <w:trPr>
          <w:trHeight w:hRule="exact" w:val="282"/>
          <w:jc w:val="center"/>
        </w:trPr>
        <w:tc>
          <w:tcPr>
            <w:tcW w:w="10195" w:type="dxa"/>
            <w:shd w:val="clear" w:color="auto" w:fill="B6DDE8" w:themeFill="accent5" w:themeFillTint="66"/>
            <w:vAlign w:val="center"/>
          </w:tcPr>
          <w:p w14:paraId="4228A34B" w14:textId="1BEE7CA0" w:rsidR="004C4456" w:rsidRPr="004438CD" w:rsidRDefault="00AD49C9" w:rsidP="004C4456">
            <w:pPr>
              <w:rPr>
                <w:b/>
                <w:lang w:val="hr-HR"/>
              </w:rPr>
            </w:pPr>
            <w:r w:rsidRPr="00042968">
              <w:rPr>
                <w:b/>
                <w:lang w:val="hr-HR"/>
              </w:rPr>
              <w:t>1.</w:t>
            </w:r>
            <w:r w:rsidR="00CF57B9" w:rsidRPr="00042968">
              <w:rPr>
                <w:b/>
                <w:lang w:val="hr-HR"/>
              </w:rPr>
              <w:t xml:space="preserve"> </w:t>
            </w:r>
            <w:r w:rsidR="00160A7A">
              <w:rPr>
                <w:b/>
                <w:lang w:val="hr-HR"/>
              </w:rPr>
              <w:t xml:space="preserve">Naslov </w:t>
            </w:r>
            <w:r w:rsidRPr="00042968">
              <w:rPr>
                <w:b/>
                <w:lang w:val="hr-HR"/>
              </w:rPr>
              <w:t xml:space="preserve"> teme</w:t>
            </w:r>
            <w:r w:rsidR="004C4456">
              <w:rPr>
                <w:b/>
                <w:i/>
                <w:iCs/>
                <w:sz w:val="18"/>
                <w:szCs w:val="18"/>
                <w:lang w:val="hr-HR"/>
              </w:rPr>
              <w:t xml:space="preserve"> </w:t>
            </w:r>
            <w:r w:rsidR="004C4456" w:rsidRPr="004C4456">
              <w:rPr>
                <w:b/>
                <w:i/>
                <w:iCs/>
                <w:sz w:val="18"/>
                <w:szCs w:val="18"/>
                <w:lang w:val="hr-HR"/>
              </w:rPr>
              <w:t>(Topic title)</w:t>
            </w:r>
          </w:p>
        </w:tc>
      </w:tr>
      <w:tr w:rsidR="00F62D6A" w:rsidRPr="00042968" w14:paraId="57E8D7D8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1445E181" w14:textId="57F9C8E5" w:rsidR="00F74FA0" w:rsidRPr="00042968" w:rsidRDefault="00F74FA0" w:rsidP="008C10F1">
            <w:pPr>
              <w:pStyle w:val="BodyText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042968" w14:paraId="0A21E42E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1AAD6C56" w14:textId="77777777" w:rsidR="00F74FA0" w:rsidRPr="00042968" w:rsidRDefault="00F74FA0" w:rsidP="008425E7">
            <w:pPr>
              <w:rPr>
                <w:b/>
                <w:bCs/>
                <w:lang w:val="hr-HR"/>
              </w:rPr>
            </w:pPr>
          </w:p>
        </w:tc>
      </w:tr>
      <w:tr w:rsidR="00F62D6A" w:rsidRPr="00042968" w14:paraId="705337DD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5AD11351" w14:textId="77777777" w:rsidR="00F74FA0" w:rsidRPr="004C4456" w:rsidRDefault="008C10F1" w:rsidP="00AB51EE">
            <w:pPr>
              <w:pStyle w:val="BodyText"/>
              <w:numPr>
                <w:ilvl w:val="1"/>
                <w:numId w:val="3"/>
              </w:numPr>
              <w:tabs>
                <w:tab w:val="num" w:pos="304"/>
              </w:tabs>
              <w:ind w:left="304" w:hanging="340"/>
              <w:rPr>
                <w:i/>
                <w:iCs/>
                <w:sz w:val="22"/>
                <w:szCs w:val="22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Naziv teme na engleskom jeziku</w:t>
            </w:r>
          </w:p>
          <w:p w14:paraId="513B7062" w14:textId="19059BFC" w:rsidR="004C4456" w:rsidRPr="00042968" w:rsidRDefault="004C4456" w:rsidP="004C4456">
            <w:pPr>
              <w:pStyle w:val="BodyText"/>
              <w:tabs>
                <w:tab w:val="num" w:pos="567"/>
              </w:tabs>
              <w:ind w:left="304"/>
              <w:rPr>
                <w:i/>
                <w:iCs/>
                <w:sz w:val="22"/>
                <w:szCs w:val="22"/>
              </w:rPr>
            </w:pPr>
            <w:r w:rsidRPr="004C4456">
              <w:rPr>
                <w:i/>
                <w:iCs/>
                <w:sz w:val="16"/>
                <w:szCs w:val="16"/>
                <w:lang w:val="hr-HR"/>
              </w:rPr>
              <w:t>(Topic title in English language)</w:t>
            </w:r>
          </w:p>
        </w:tc>
      </w:tr>
      <w:tr w:rsidR="00F62D6A" w:rsidRPr="00042968" w14:paraId="7D1D63F7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43931870" w14:textId="77777777" w:rsidR="00F74FA0" w:rsidRPr="00042968" w:rsidRDefault="00F74FA0" w:rsidP="000032F8">
            <w:pPr>
              <w:pStyle w:val="BodyText"/>
              <w:tabs>
                <w:tab w:val="num" w:pos="567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F74FA0" w:rsidRPr="00042968" w14:paraId="32176A18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787BC4D1" w14:textId="77777777" w:rsidR="00F74FA0" w:rsidRDefault="00AD49C9" w:rsidP="00885AE3">
            <w:pPr>
              <w:pStyle w:val="BodyText"/>
              <w:jc w:val="both"/>
              <w:rPr>
                <w:b/>
                <w:iCs/>
                <w:sz w:val="22"/>
                <w:szCs w:val="22"/>
                <w:lang w:val="hr-HR"/>
              </w:rPr>
            </w:pPr>
            <w:r w:rsidRPr="00042968">
              <w:rPr>
                <w:b/>
                <w:iCs/>
                <w:sz w:val="22"/>
                <w:szCs w:val="22"/>
                <w:lang w:val="hr-HR"/>
              </w:rPr>
              <w:t>Naučno polje</w:t>
            </w:r>
            <w:r w:rsidR="00525B92" w:rsidRPr="00042968">
              <w:rPr>
                <w:b/>
                <w:iCs/>
                <w:sz w:val="22"/>
                <w:szCs w:val="22"/>
                <w:lang w:val="hr-HR"/>
              </w:rPr>
              <w:t xml:space="preserve">: </w:t>
            </w:r>
          </w:p>
          <w:p w14:paraId="6B90EE6B" w14:textId="2756ABE7" w:rsidR="004C4456" w:rsidRPr="004C4456" w:rsidRDefault="004C4456" w:rsidP="00885AE3">
            <w:pPr>
              <w:pStyle w:val="BodyText"/>
              <w:jc w:val="both"/>
              <w:rPr>
                <w:b/>
                <w:i/>
                <w:sz w:val="22"/>
                <w:szCs w:val="22"/>
                <w:lang w:val="hr-HR"/>
              </w:rPr>
            </w:pPr>
            <w:r w:rsidRPr="004C4456">
              <w:rPr>
                <w:b/>
                <w:i/>
                <w:sz w:val="16"/>
                <w:szCs w:val="16"/>
                <w:lang w:val="hr-HR"/>
              </w:rPr>
              <w:t>(Scientific field)</w:t>
            </w:r>
          </w:p>
        </w:tc>
      </w:tr>
    </w:tbl>
    <w:p w14:paraId="474DF1DC" w14:textId="77777777" w:rsidR="00F74FA0" w:rsidRDefault="00F74FA0">
      <w:pPr>
        <w:rPr>
          <w:lang w:val="hr-HR"/>
        </w:rPr>
      </w:pPr>
    </w:p>
    <w:p w14:paraId="6205EA9E" w14:textId="77777777" w:rsidR="003708E3" w:rsidRDefault="003708E3">
      <w:pPr>
        <w:rPr>
          <w:lang w:val="hr-HR"/>
        </w:rPr>
      </w:pPr>
    </w:p>
    <w:p w14:paraId="51EFB329" w14:textId="77777777" w:rsidR="003708E3" w:rsidRPr="00042968" w:rsidRDefault="003708E3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F62D6A" w:rsidRPr="00042968" w14:paraId="650D9089" w14:textId="77777777" w:rsidTr="004438CD">
        <w:trPr>
          <w:trHeight w:hRule="exact" w:val="1429"/>
          <w:jc w:val="center"/>
        </w:trPr>
        <w:tc>
          <w:tcPr>
            <w:tcW w:w="10195" w:type="dxa"/>
            <w:gridSpan w:val="3"/>
            <w:shd w:val="clear" w:color="auto" w:fill="B6DDE8" w:themeFill="accent5" w:themeFillTint="66"/>
            <w:vAlign w:val="center"/>
          </w:tcPr>
          <w:p w14:paraId="2AB6864A" w14:textId="1FCF2A38" w:rsidR="004C4456" w:rsidRPr="004438CD" w:rsidRDefault="00160A7A" w:rsidP="00443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</w:t>
            </w:r>
            <w:r w:rsidR="002079F4" w:rsidRPr="00042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entor </w:t>
            </w:r>
            <w:r w:rsidR="004C4456" w:rsidRPr="003708E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pt-BR"/>
              </w:rPr>
              <w:t>(Mentor)</w:t>
            </w:r>
          </w:p>
          <w:p w14:paraId="6E326A78" w14:textId="77777777" w:rsidR="00F74FA0" w:rsidRDefault="002079F4" w:rsidP="00C73C40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042968">
              <w:rPr>
                <w:b/>
                <w:bCs/>
                <w:sz w:val="22"/>
                <w:szCs w:val="22"/>
                <w:lang w:val="pt-BR"/>
              </w:rPr>
              <w:t xml:space="preserve">* </w:t>
            </w:r>
            <w:r w:rsidRPr="00042968">
              <w:rPr>
                <w:i/>
                <w:iCs/>
                <w:sz w:val="22"/>
                <w:szCs w:val="22"/>
                <w:lang w:val="vi-VN"/>
              </w:rPr>
              <w:t xml:space="preserve">Ukoliko mentor nije </w:t>
            </w:r>
            <w:r w:rsidR="008C2DAA" w:rsidRPr="00042968">
              <w:rPr>
                <w:i/>
                <w:iCs/>
                <w:sz w:val="22"/>
                <w:szCs w:val="22"/>
                <w:lang w:val="sr-Latn-BA"/>
              </w:rPr>
              <w:t xml:space="preserve">radnik </w:t>
            </w:r>
            <w:r w:rsidRPr="00042968">
              <w:rPr>
                <w:i/>
                <w:iCs/>
                <w:sz w:val="22"/>
                <w:szCs w:val="22"/>
                <w:lang w:val="sr-Latn-BA"/>
              </w:rPr>
              <w:t>U</w:t>
            </w:r>
            <w:r w:rsidR="008C2DAA" w:rsidRPr="00042968">
              <w:rPr>
                <w:i/>
                <w:iCs/>
                <w:sz w:val="22"/>
                <w:szCs w:val="22"/>
                <w:lang w:val="sr-Latn-BA"/>
              </w:rPr>
              <w:t>niverziteta</w:t>
            </w:r>
            <w:r w:rsidRPr="00042968">
              <w:rPr>
                <w:i/>
                <w:iCs/>
                <w:sz w:val="22"/>
                <w:szCs w:val="22"/>
                <w:lang w:val="sr-Latn-BA"/>
              </w:rPr>
              <w:t xml:space="preserve"> „Privredna akademija“ Brčko distrikt, BiH,  kandidatu </w:t>
            </w:r>
            <w:r w:rsidRPr="00042968">
              <w:rPr>
                <w:i/>
                <w:iCs/>
                <w:sz w:val="22"/>
                <w:szCs w:val="22"/>
                <w:lang w:val="vi-VN"/>
              </w:rPr>
              <w:t xml:space="preserve">se </w:t>
            </w:r>
            <w:r w:rsidRPr="00042968">
              <w:rPr>
                <w:i/>
                <w:iCs/>
                <w:sz w:val="22"/>
                <w:szCs w:val="22"/>
                <w:lang w:val="sr-Latn-BA"/>
              </w:rPr>
              <w:t xml:space="preserve">preporučuje i </w:t>
            </w:r>
            <w:r w:rsidRPr="00042968">
              <w:rPr>
                <w:i/>
                <w:iCs/>
                <w:sz w:val="22"/>
                <w:szCs w:val="22"/>
                <w:lang w:val="vi-VN"/>
              </w:rPr>
              <w:t xml:space="preserve"> </w:t>
            </w:r>
            <w:r w:rsidRPr="00042968">
              <w:rPr>
                <w:i/>
                <w:iCs/>
                <w:sz w:val="22"/>
                <w:szCs w:val="22"/>
                <w:lang w:val="hr-HR"/>
              </w:rPr>
              <w:t>komentor</w:t>
            </w:r>
            <w:r w:rsidRPr="00042968">
              <w:rPr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D44676" w:rsidRPr="00042968">
              <w:rPr>
                <w:i/>
                <w:iCs/>
                <w:sz w:val="22"/>
                <w:szCs w:val="22"/>
                <w:lang w:val="sr-Latn-BA"/>
              </w:rPr>
              <w:t>sa matičnog Fakulteta</w:t>
            </w:r>
          </w:p>
          <w:p w14:paraId="7962F994" w14:textId="7F3F4A25" w:rsidR="004C4456" w:rsidRPr="00042968" w:rsidRDefault="004C4456" w:rsidP="00C73C40">
            <w:pPr>
              <w:rPr>
                <w:b/>
                <w:bCs/>
                <w:lang w:val="hr-HR"/>
              </w:rPr>
            </w:pPr>
            <w:r w:rsidRPr="004C4456">
              <w:rPr>
                <w:i/>
                <w:iCs/>
                <w:sz w:val="16"/>
                <w:szCs w:val="16"/>
                <w:lang w:val="sr-Latn-BA"/>
              </w:rPr>
              <w:t>(</w:t>
            </w:r>
            <w:r w:rsidRPr="004C4456">
              <w:rPr>
                <w:b/>
                <w:bCs/>
                <w:sz w:val="16"/>
                <w:szCs w:val="16"/>
                <w:lang w:val="pt-BR"/>
              </w:rPr>
              <w:t xml:space="preserve">* </w:t>
            </w:r>
            <w:r w:rsidRPr="004C4456">
              <w:rPr>
                <w:i/>
                <w:iCs/>
                <w:sz w:val="16"/>
                <w:szCs w:val="16"/>
                <w:lang w:val="vi-VN"/>
              </w:rPr>
              <w:t xml:space="preserve">If the mentor is not </w:t>
            </w:r>
            <w:r w:rsidRPr="004C4456">
              <w:rPr>
                <w:i/>
                <w:iCs/>
                <w:sz w:val="16"/>
                <w:szCs w:val="16"/>
                <w:lang w:val="sr-Latn-BA"/>
              </w:rPr>
              <w:t xml:space="preserve">an employee of the University "Privredna Akademia" Brčko District, BiH, the candidate </w:t>
            </w:r>
            <w:r w:rsidRPr="004C4456">
              <w:rPr>
                <w:i/>
                <w:iCs/>
                <w:sz w:val="16"/>
                <w:szCs w:val="16"/>
                <w:lang w:val="vi-VN"/>
              </w:rPr>
              <w:t xml:space="preserve">is </w:t>
            </w:r>
            <w:r w:rsidRPr="004C4456">
              <w:rPr>
                <w:i/>
                <w:iCs/>
                <w:sz w:val="16"/>
                <w:szCs w:val="16"/>
                <w:lang w:val="sr-Latn-BA"/>
              </w:rPr>
              <w:t>recommended to</w:t>
            </w:r>
            <w:r w:rsidRPr="004C4456">
              <w:rPr>
                <w:i/>
                <w:iCs/>
                <w:sz w:val="16"/>
                <w:szCs w:val="16"/>
                <w:lang w:val="vi-VN"/>
              </w:rPr>
              <w:t xml:space="preserve"> </w:t>
            </w:r>
            <w:r w:rsidRPr="004C4456">
              <w:rPr>
                <w:i/>
                <w:iCs/>
                <w:sz w:val="16"/>
                <w:szCs w:val="16"/>
                <w:lang w:val="hr-HR"/>
              </w:rPr>
              <w:t>commenter</w:t>
            </w:r>
            <w:r w:rsidRPr="004C4456">
              <w:rPr>
                <w:i/>
                <w:iCs/>
                <w:sz w:val="16"/>
                <w:szCs w:val="16"/>
                <w:lang w:val="vi-VN"/>
              </w:rPr>
              <w:t xml:space="preserve"> </w:t>
            </w:r>
            <w:r w:rsidRPr="004C4456">
              <w:rPr>
                <w:i/>
                <w:iCs/>
                <w:sz w:val="16"/>
                <w:szCs w:val="16"/>
                <w:lang w:val="sr-Latn-BA"/>
              </w:rPr>
              <w:t>from the home faculty)</w:t>
            </w:r>
          </w:p>
        </w:tc>
      </w:tr>
      <w:tr w:rsidR="00F62D6A" w:rsidRPr="00042968" w14:paraId="363BB85C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21D4BF0D" w14:textId="77777777" w:rsidR="004438CD" w:rsidRDefault="00F74FA0">
            <w:pPr>
              <w:pStyle w:val="BodyText"/>
              <w:numPr>
                <w:ilvl w:val="1"/>
                <w:numId w:val="8"/>
              </w:numPr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Mentor</w:t>
            </w:r>
          </w:p>
          <w:p w14:paraId="546EB5A7" w14:textId="26BE39DA" w:rsidR="00F74FA0" w:rsidRPr="00042968" w:rsidRDefault="004438CD" w:rsidP="004438CD">
            <w:pPr>
              <w:pStyle w:val="BodyText"/>
              <w:ind w:left="360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(Mentor)</w:t>
            </w:r>
            <w:r w:rsidR="00DE4486" w:rsidRPr="004438CD">
              <w:rPr>
                <w:i/>
                <w:iCs/>
                <w:sz w:val="16"/>
                <w:szCs w:val="16"/>
                <w:lang w:val="hr-HR"/>
              </w:rPr>
              <w:t xml:space="preserve">                                                </w:t>
            </w:r>
          </w:p>
        </w:tc>
      </w:tr>
      <w:tr w:rsidR="00F62D6A" w:rsidRPr="00042968" w14:paraId="6BDF0F5F" w14:textId="77777777">
        <w:trPr>
          <w:trHeight w:val="432"/>
          <w:jc w:val="center"/>
        </w:trPr>
        <w:tc>
          <w:tcPr>
            <w:tcW w:w="3398" w:type="dxa"/>
            <w:vAlign w:val="center"/>
          </w:tcPr>
          <w:p w14:paraId="658584C4" w14:textId="77777777" w:rsidR="00F74FA0" w:rsidRDefault="00F74FA0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Titula, ime i prezime</w:t>
            </w:r>
          </w:p>
          <w:p w14:paraId="2C1C8275" w14:textId="6C345E80" w:rsidR="004438CD" w:rsidRPr="00042968" w:rsidRDefault="004438CD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(Title, name and surname)</w:t>
            </w:r>
          </w:p>
        </w:tc>
        <w:tc>
          <w:tcPr>
            <w:tcW w:w="3398" w:type="dxa"/>
            <w:vAlign w:val="center"/>
          </w:tcPr>
          <w:p w14:paraId="38CE10F8" w14:textId="77777777" w:rsidR="00F74FA0" w:rsidRDefault="00F74FA0" w:rsidP="00ED6737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Ustanova, držav</w:t>
            </w:r>
            <w:r w:rsidR="00ED6737">
              <w:rPr>
                <w:i/>
                <w:iCs/>
                <w:sz w:val="22"/>
                <w:szCs w:val="22"/>
                <w:lang w:val="hr-HR"/>
              </w:rPr>
              <w:t>a</w:t>
            </w:r>
          </w:p>
          <w:p w14:paraId="5CC57E98" w14:textId="074113F7" w:rsidR="004438CD" w:rsidRPr="00042968" w:rsidRDefault="004438CD" w:rsidP="00ED6737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(Institution, state)</w:t>
            </w:r>
          </w:p>
        </w:tc>
        <w:tc>
          <w:tcPr>
            <w:tcW w:w="3399" w:type="dxa"/>
            <w:vAlign w:val="center"/>
          </w:tcPr>
          <w:p w14:paraId="2427A1B3" w14:textId="77777777" w:rsidR="00F74FA0" w:rsidRDefault="00DE4486" w:rsidP="00E00066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 xml:space="preserve">       Potpis mentora</w:t>
            </w:r>
          </w:p>
          <w:p w14:paraId="1F9680FC" w14:textId="7473068B" w:rsidR="004438CD" w:rsidRPr="00042968" w:rsidRDefault="004438CD" w:rsidP="004438CD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16"/>
                <w:szCs w:val="16"/>
                <w:lang w:val="hr-HR"/>
              </w:rPr>
              <w:t xml:space="preserve">         </w:t>
            </w:r>
            <w:r w:rsidRPr="004438CD">
              <w:rPr>
                <w:i/>
                <w:iCs/>
                <w:sz w:val="16"/>
                <w:szCs w:val="16"/>
                <w:lang w:val="hr-HR"/>
              </w:rPr>
              <w:t>(Mentor's signature)</w:t>
            </w:r>
          </w:p>
        </w:tc>
      </w:tr>
      <w:tr w:rsidR="00F62D6A" w:rsidRPr="00042968" w14:paraId="51624E5B" w14:textId="77777777">
        <w:trPr>
          <w:trHeight w:val="432"/>
          <w:jc w:val="center"/>
        </w:trPr>
        <w:tc>
          <w:tcPr>
            <w:tcW w:w="3398" w:type="dxa"/>
            <w:vAlign w:val="center"/>
          </w:tcPr>
          <w:p w14:paraId="675DA8D2" w14:textId="77777777" w:rsidR="00F74FA0" w:rsidRPr="00042968" w:rsidRDefault="00F74FA0" w:rsidP="008425E7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  <w:p w14:paraId="0F225D21" w14:textId="77777777" w:rsidR="00525B92" w:rsidRPr="00042968" w:rsidRDefault="00525B92" w:rsidP="008425E7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3398" w:type="dxa"/>
            <w:vAlign w:val="center"/>
          </w:tcPr>
          <w:p w14:paraId="345B707D" w14:textId="77777777" w:rsidR="00F74FA0" w:rsidRPr="00042968" w:rsidRDefault="00F74FA0" w:rsidP="00747AD9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3399" w:type="dxa"/>
            <w:vAlign w:val="center"/>
          </w:tcPr>
          <w:p w14:paraId="32F73969" w14:textId="77777777" w:rsidR="00F74FA0" w:rsidRPr="00042968" w:rsidRDefault="00F74FA0" w:rsidP="00747AD9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042968" w14:paraId="62EAE1CE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4584C609" w14:textId="081D9543" w:rsidR="001A75A3" w:rsidRPr="00042968" w:rsidRDefault="001A75A3" w:rsidP="00737538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  <w:p w14:paraId="49CD8B5B" w14:textId="77777777" w:rsidR="00F74FA0" w:rsidRDefault="001A75A3" w:rsidP="001A75A3">
            <w:pPr>
              <w:pStyle w:val="BodyTex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mentor može biti profesor sa drugog Univerziteta ali u tom slučaju se bira komentor sa matičnog Fakulteta</w:t>
            </w:r>
          </w:p>
          <w:p w14:paraId="11AE3318" w14:textId="4B16ECB5" w:rsidR="004438CD" w:rsidRPr="00042968" w:rsidRDefault="004438CD" w:rsidP="004438CD">
            <w:pPr>
              <w:pStyle w:val="BodyText"/>
              <w:ind w:left="720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(the mentor can be a professor from another University, but in that case a mentor from the home Faculty is chosen)</w:t>
            </w:r>
          </w:p>
        </w:tc>
      </w:tr>
      <w:tr w:rsidR="00F62D6A" w:rsidRPr="00042968" w14:paraId="6A10F1CF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0DC62BED" w14:textId="068FDDEC" w:rsidR="00F74FA0" w:rsidRDefault="00F74FA0" w:rsidP="004438CD">
            <w:pPr>
              <w:pStyle w:val="BodyText"/>
              <w:numPr>
                <w:ilvl w:val="1"/>
                <w:numId w:val="3"/>
              </w:numPr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Komentor</w:t>
            </w:r>
          </w:p>
          <w:p w14:paraId="67E57D9E" w14:textId="02C9C5D7" w:rsidR="004438CD" w:rsidRPr="00042968" w:rsidRDefault="004438CD" w:rsidP="004438CD">
            <w:pPr>
              <w:pStyle w:val="BodyText"/>
              <w:ind w:left="454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 xml:space="preserve">    </w:t>
            </w:r>
            <w:r w:rsidRPr="004438CD">
              <w:rPr>
                <w:i/>
                <w:iCs/>
                <w:sz w:val="16"/>
                <w:szCs w:val="16"/>
                <w:lang w:val="hr-HR"/>
              </w:rPr>
              <w:t>(Co</w:t>
            </w:r>
            <w:r>
              <w:rPr>
                <w:i/>
                <w:iCs/>
                <w:sz w:val="16"/>
                <w:szCs w:val="16"/>
                <w:lang w:val="hr-HR"/>
              </w:rPr>
              <w:t>m</w:t>
            </w:r>
            <w:r w:rsidRPr="004438CD">
              <w:rPr>
                <w:i/>
                <w:iCs/>
                <w:sz w:val="16"/>
                <w:szCs w:val="16"/>
                <w:lang w:val="hr-HR"/>
              </w:rPr>
              <w:t>mentor)</w:t>
            </w:r>
          </w:p>
        </w:tc>
      </w:tr>
      <w:tr w:rsidR="00F62D6A" w:rsidRPr="00042968" w14:paraId="7222A63F" w14:textId="77777777">
        <w:trPr>
          <w:trHeight w:val="432"/>
          <w:jc w:val="center"/>
        </w:trPr>
        <w:tc>
          <w:tcPr>
            <w:tcW w:w="3398" w:type="dxa"/>
            <w:vAlign w:val="center"/>
          </w:tcPr>
          <w:p w14:paraId="78B9C8A0" w14:textId="77777777" w:rsidR="00F74FA0" w:rsidRDefault="00F74FA0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Titula, ime i prezime</w:t>
            </w:r>
          </w:p>
          <w:p w14:paraId="2719831E" w14:textId="0A529BAA" w:rsidR="004438CD" w:rsidRPr="00042968" w:rsidRDefault="004438CD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(Title, name and surname)</w:t>
            </w:r>
          </w:p>
        </w:tc>
        <w:tc>
          <w:tcPr>
            <w:tcW w:w="3398" w:type="dxa"/>
            <w:vAlign w:val="center"/>
          </w:tcPr>
          <w:p w14:paraId="5A4861D7" w14:textId="77777777" w:rsidR="00F74FA0" w:rsidRDefault="00F74FA0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sz w:val="22"/>
                <w:szCs w:val="22"/>
                <w:lang w:val="hr-HR"/>
              </w:rPr>
              <w:t>Ustanova, država</w:t>
            </w:r>
          </w:p>
          <w:p w14:paraId="18C7E57A" w14:textId="25DE58D6" w:rsidR="004438CD" w:rsidRPr="00042968" w:rsidRDefault="004438CD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(Institution, state)</w:t>
            </w:r>
          </w:p>
        </w:tc>
        <w:tc>
          <w:tcPr>
            <w:tcW w:w="3399" w:type="dxa"/>
            <w:vAlign w:val="center"/>
          </w:tcPr>
          <w:p w14:paraId="2E85CC73" w14:textId="77777777" w:rsidR="00F74FA0" w:rsidRDefault="00DE4486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Potpis komentora</w:t>
            </w:r>
          </w:p>
          <w:p w14:paraId="47BB290D" w14:textId="0EBE75BD" w:rsidR="004438CD" w:rsidRPr="00042968" w:rsidRDefault="004438CD" w:rsidP="004438CD">
            <w:pPr>
              <w:pStyle w:val="BodyText"/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4438CD">
              <w:rPr>
                <w:i/>
                <w:iCs/>
                <w:sz w:val="16"/>
                <w:szCs w:val="16"/>
                <w:lang w:val="hr-HR"/>
              </w:rPr>
              <w:t>(Commentor's singature)</w:t>
            </w:r>
          </w:p>
        </w:tc>
      </w:tr>
      <w:tr w:rsidR="00F74FA0" w:rsidRPr="00042968" w14:paraId="437F966F" w14:textId="77777777">
        <w:trPr>
          <w:trHeight w:val="432"/>
          <w:jc w:val="center"/>
        </w:trPr>
        <w:tc>
          <w:tcPr>
            <w:tcW w:w="3398" w:type="dxa"/>
            <w:vAlign w:val="center"/>
          </w:tcPr>
          <w:p w14:paraId="3650A683" w14:textId="77777777" w:rsidR="00F74FA0" w:rsidRPr="00042968" w:rsidRDefault="00F74FA0" w:rsidP="0053110C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3398" w:type="dxa"/>
            <w:vAlign w:val="center"/>
          </w:tcPr>
          <w:p w14:paraId="4F10D185" w14:textId="77777777" w:rsidR="00F74FA0" w:rsidRPr="00042968" w:rsidRDefault="00F74FA0" w:rsidP="0053110C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3399" w:type="dxa"/>
            <w:vAlign w:val="center"/>
          </w:tcPr>
          <w:p w14:paraId="5342C4AA" w14:textId="77777777" w:rsidR="00F74FA0" w:rsidRPr="00042968" w:rsidRDefault="00F74FA0" w:rsidP="0053110C">
            <w:pPr>
              <w:pStyle w:val="BodyText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791420" w:rsidRPr="00042968" w14:paraId="6FA1F567" w14:textId="77777777" w:rsidTr="00B52E42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B6DDE8" w:themeFill="accent5" w:themeFillTint="66"/>
            <w:vAlign w:val="center"/>
          </w:tcPr>
          <w:p w14:paraId="2151F749" w14:textId="0325185D" w:rsidR="00791420" w:rsidRPr="00147E61" w:rsidRDefault="00791420" w:rsidP="00147E61">
            <w:pPr>
              <w:spacing w:after="60"/>
              <w:rPr>
                <w:b/>
                <w:bCs/>
                <w:color w:val="000000"/>
                <w:lang w:val="hr-HR"/>
              </w:rPr>
            </w:pPr>
          </w:p>
          <w:p w14:paraId="60887FF6" w14:textId="77777777" w:rsidR="00791420" w:rsidRPr="00042968" w:rsidRDefault="00791420" w:rsidP="00B52E42">
            <w:pPr>
              <w:pStyle w:val="Heading3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791420" w:rsidRPr="00042968" w14:paraId="62645ABB" w14:textId="77777777" w:rsidTr="00B52E42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3A8D8642" w14:textId="6EA5BEC3" w:rsidR="00770666" w:rsidRPr="00121402" w:rsidRDefault="00770666" w:rsidP="00121402">
            <w:pPr>
              <w:pStyle w:val="BodyText"/>
              <w:spacing w:line="360" w:lineRule="auto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042968" w14:paraId="6FAA3073" w14:textId="77777777" w:rsidTr="004438CD">
        <w:trPr>
          <w:trHeight w:hRule="exact" w:val="273"/>
          <w:jc w:val="center"/>
        </w:trPr>
        <w:tc>
          <w:tcPr>
            <w:tcW w:w="10195" w:type="dxa"/>
            <w:gridSpan w:val="3"/>
            <w:shd w:val="clear" w:color="auto" w:fill="B6DDE8" w:themeFill="accent5" w:themeFillTint="66"/>
            <w:vAlign w:val="center"/>
          </w:tcPr>
          <w:p w14:paraId="48E20B23" w14:textId="5ACCD71A" w:rsidR="004438CD" w:rsidRPr="004438CD" w:rsidRDefault="00F74FA0" w:rsidP="004438C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  <w:r w:rsidR="00160A7A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brazloženje</w:t>
            </w:r>
            <w:r w:rsidR="000634D6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teme</w:t>
            </w:r>
            <w:r w:rsidR="003E5180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147E61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završnog - </w:t>
            </w:r>
            <w:r w:rsidR="003E5180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magistarskog rada</w:t>
            </w:r>
            <w:r w:rsidR="004438CD" w:rsidRPr="00443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438CD" w:rsidRPr="00443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(Explanation of the topic of the final - master's thesis)</w:t>
            </w:r>
          </w:p>
          <w:p w14:paraId="3EF9A016" w14:textId="510C55E1" w:rsidR="00F74FA0" w:rsidRPr="00042968" w:rsidRDefault="00F74FA0" w:rsidP="004438CD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97F31E7" w14:textId="77777777" w:rsidR="00F74FA0" w:rsidRPr="00042968" w:rsidRDefault="00F74FA0" w:rsidP="0053110C">
            <w:pPr>
              <w:pStyle w:val="Heading3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F74FA0" w:rsidRPr="00042968" w14:paraId="5A2849B9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4AF2A3C0" w14:textId="77777777" w:rsidR="00F74FA0" w:rsidRPr="004438CD" w:rsidRDefault="00121402" w:rsidP="00121402">
            <w:pPr>
              <w:pStyle w:val="BodyText"/>
              <w:numPr>
                <w:ilvl w:val="1"/>
                <w:numId w:val="11"/>
              </w:numPr>
              <w:jc w:val="both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/>
              </w:rPr>
              <w:t>Obrazloženje naziva rada</w:t>
            </w:r>
          </w:p>
          <w:p w14:paraId="3203E300" w14:textId="436AC99D" w:rsidR="004438CD" w:rsidRPr="00042968" w:rsidRDefault="004438CD" w:rsidP="004438CD">
            <w:pPr>
              <w:pStyle w:val="BodyText"/>
              <w:ind w:left="454"/>
              <w:jc w:val="both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/>
              </w:rPr>
              <w:t xml:space="preserve">    </w:t>
            </w:r>
            <w:r w:rsidRPr="004438CD">
              <w:rPr>
                <w:i/>
                <w:iCs/>
                <w:color w:val="000000"/>
                <w:sz w:val="16"/>
                <w:szCs w:val="16"/>
                <w:lang w:val="pt-BR"/>
              </w:rPr>
              <w:t>(Explanation of the title of the paper)</w:t>
            </w:r>
          </w:p>
        </w:tc>
      </w:tr>
      <w:tr w:rsidR="00F74FA0" w:rsidRPr="00042968" w14:paraId="1DDA2F51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56A11190" w14:textId="77777777" w:rsidR="00F74FA0" w:rsidRPr="00042968" w:rsidRDefault="00F74FA0" w:rsidP="00E96867">
            <w:pPr>
              <w:spacing w:line="360" w:lineRule="auto"/>
              <w:jc w:val="both"/>
              <w:rPr>
                <w:lang w:val="hr-HR"/>
              </w:rPr>
            </w:pPr>
          </w:p>
          <w:p w14:paraId="333BF2B1" w14:textId="77777777" w:rsidR="00F74FA0" w:rsidRPr="00042968" w:rsidRDefault="00F74FA0" w:rsidP="0053110C">
            <w:pPr>
              <w:pStyle w:val="BodyText"/>
              <w:jc w:val="both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74FA0" w:rsidRPr="00042968" w14:paraId="2450A5B7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7594D4D3" w14:textId="77777777" w:rsidR="00F74FA0" w:rsidRPr="004438CD" w:rsidRDefault="00121402" w:rsidP="00121402">
            <w:pPr>
              <w:pStyle w:val="BodyText"/>
              <w:numPr>
                <w:ilvl w:val="1"/>
                <w:numId w:val="11"/>
              </w:numPr>
              <w:jc w:val="both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>Predmet istraživanja</w:t>
            </w:r>
          </w:p>
          <w:p w14:paraId="3D594248" w14:textId="19FD0575" w:rsidR="004438CD" w:rsidRPr="00042968" w:rsidRDefault="004438CD" w:rsidP="004438CD">
            <w:pPr>
              <w:pStyle w:val="BodyText"/>
              <w:ind w:left="454"/>
              <w:jc w:val="both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 xml:space="preserve">    </w:t>
            </w:r>
            <w:r w:rsidRPr="004438CD">
              <w:rPr>
                <w:i/>
                <w:iCs/>
                <w:sz w:val="16"/>
                <w:szCs w:val="16"/>
                <w:lang w:val="pt-BR"/>
              </w:rPr>
              <w:t>(Research subject)</w:t>
            </w:r>
          </w:p>
        </w:tc>
      </w:tr>
      <w:tr w:rsidR="00F74FA0" w:rsidRPr="00042968" w14:paraId="036F1DE4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0810CE78" w14:textId="77777777" w:rsidR="008425E7" w:rsidRPr="00042968" w:rsidRDefault="008425E7" w:rsidP="00E96867">
            <w:pPr>
              <w:spacing w:line="360" w:lineRule="auto"/>
              <w:jc w:val="both"/>
              <w:rPr>
                <w:sz w:val="22"/>
                <w:szCs w:val="22"/>
                <w:lang w:val="hr-HR"/>
              </w:rPr>
            </w:pPr>
          </w:p>
          <w:p w14:paraId="44EF2728" w14:textId="77777777" w:rsidR="00F74FA0" w:rsidRPr="00042968" w:rsidRDefault="00F74FA0" w:rsidP="0053110C">
            <w:pPr>
              <w:pStyle w:val="BodyText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  <w:p w14:paraId="25BDF510" w14:textId="77777777" w:rsidR="00F74FA0" w:rsidRPr="00042968" w:rsidRDefault="00F74FA0" w:rsidP="0053110C">
            <w:pPr>
              <w:pStyle w:val="BodyText"/>
              <w:jc w:val="both"/>
              <w:rPr>
                <w:i/>
                <w:iCs/>
                <w:color w:val="FF0000"/>
                <w:sz w:val="22"/>
                <w:szCs w:val="22"/>
                <w:lang w:val="hr-HR"/>
              </w:rPr>
            </w:pPr>
          </w:p>
        </w:tc>
      </w:tr>
      <w:tr w:rsidR="00C73C40" w:rsidRPr="00042968" w14:paraId="7EE4BD23" w14:textId="77777777" w:rsidTr="00B90AC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309D97CA" w14:textId="16740017" w:rsidR="00C73C40" w:rsidRPr="004438CD" w:rsidRDefault="00121402" w:rsidP="004438CD">
            <w:pPr>
              <w:pStyle w:val="BodyText"/>
              <w:numPr>
                <w:ilvl w:val="1"/>
                <w:numId w:val="11"/>
              </w:numPr>
              <w:jc w:val="both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>Hipoteza sa obrazloženjem</w:t>
            </w:r>
          </w:p>
          <w:p w14:paraId="71637352" w14:textId="1836F99D" w:rsidR="004438CD" w:rsidRPr="004438CD" w:rsidRDefault="004438CD" w:rsidP="004438CD">
            <w:pPr>
              <w:pStyle w:val="BodyText"/>
              <w:ind w:left="454"/>
              <w:jc w:val="both"/>
              <w:rPr>
                <w:i/>
                <w:iCs/>
                <w:sz w:val="14"/>
                <w:szCs w:val="14"/>
                <w:lang w:val="hr-HR"/>
              </w:rPr>
            </w:pPr>
            <w:r>
              <w:rPr>
                <w:i/>
                <w:iCs/>
                <w:sz w:val="16"/>
                <w:szCs w:val="16"/>
                <w:lang w:val="pt-BR"/>
              </w:rPr>
              <w:t xml:space="preserve">      </w:t>
            </w:r>
            <w:r w:rsidRPr="004438CD">
              <w:rPr>
                <w:i/>
                <w:iCs/>
                <w:sz w:val="16"/>
                <w:szCs w:val="16"/>
                <w:lang w:val="pt-BR"/>
              </w:rPr>
              <w:t>(Hypothesis with explanation)</w:t>
            </w:r>
          </w:p>
          <w:p w14:paraId="0B98C5B1" w14:textId="004C7FFE" w:rsidR="004438CD" w:rsidRPr="00042968" w:rsidRDefault="004438CD" w:rsidP="004438CD">
            <w:pPr>
              <w:pStyle w:val="BodyText"/>
              <w:ind w:left="304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C73C40" w:rsidRPr="00042968" w14:paraId="47C5275F" w14:textId="77777777" w:rsidTr="00B90AC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2838DD81" w14:textId="77777777" w:rsidR="00C73C40" w:rsidRPr="00042968" w:rsidRDefault="00C73C40" w:rsidP="00B90AC6">
            <w:pPr>
              <w:spacing w:line="360" w:lineRule="auto"/>
              <w:jc w:val="both"/>
              <w:rPr>
                <w:lang w:val="hr-HR"/>
              </w:rPr>
            </w:pPr>
          </w:p>
          <w:p w14:paraId="18C52152" w14:textId="77777777" w:rsidR="00C73C40" w:rsidRPr="00042968" w:rsidRDefault="00C73C40" w:rsidP="00B90AC6">
            <w:pPr>
              <w:pStyle w:val="BodyText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  <w:p w14:paraId="5D9C1457" w14:textId="77777777" w:rsidR="00C73C40" w:rsidRPr="00042968" w:rsidRDefault="00C73C40" w:rsidP="00B90AC6">
            <w:pPr>
              <w:pStyle w:val="BodyText"/>
              <w:jc w:val="both"/>
              <w:rPr>
                <w:i/>
                <w:iCs/>
                <w:color w:val="FF0000"/>
                <w:sz w:val="22"/>
                <w:szCs w:val="22"/>
                <w:lang w:val="hr-HR"/>
              </w:rPr>
            </w:pPr>
          </w:p>
        </w:tc>
      </w:tr>
      <w:tr w:rsidR="00F74FA0" w:rsidRPr="00042968" w14:paraId="752F98C6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3BE917F7" w14:textId="77777777" w:rsidR="00F74FA0" w:rsidRPr="004438CD" w:rsidRDefault="00121402" w:rsidP="00121402">
            <w:pPr>
              <w:pStyle w:val="BodyText"/>
              <w:numPr>
                <w:ilvl w:val="1"/>
                <w:numId w:val="11"/>
              </w:num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>Svrha i cilj istraživanja</w:t>
            </w:r>
          </w:p>
          <w:p w14:paraId="4AE2ADBA" w14:textId="727304CD" w:rsidR="004438CD" w:rsidRPr="00042968" w:rsidRDefault="004438CD" w:rsidP="004438CD">
            <w:pPr>
              <w:pStyle w:val="BodyText"/>
              <w:ind w:left="454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 xml:space="preserve">   </w:t>
            </w:r>
            <w:r w:rsidRPr="004438CD">
              <w:rPr>
                <w:i/>
                <w:iCs/>
                <w:sz w:val="16"/>
                <w:szCs w:val="16"/>
                <w:lang w:val="pt-BR"/>
              </w:rPr>
              <w:t>(Purpose and objective of the research)</w:t>
            </w:r>
          </w:p>
        </w:tc>
      </w:tr>
      <w:tr w:rsidR="00F74FA0" w:rsidRPr="00042968" w14:paraId="038A238A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3E04ECD3" w14:textId="77777777" w:rsidR="00F74FA0" w:rsidRPr="00042968" w:rsidRDefault="00F74FA0" w:rsidP="000C2B56">
            <w:pPr>
              <w:spacing w:line="360" w:lineRule="auto"/>
              <w:rPr>
                <w:lang w:val="hr-HR"/>
              </w:rPr>
            </w:pPr>
          </w:p>
          <w:p w14:paraId="6B6101AC" w14:textId="77777777" w:rsidR="00381D39" w:rsidRPr="00042968" w:rsidRDefault="00381D39" w:rsidP="004E40CF">
            <w:pPr>
              <w:spacing w:line="360" w:lineRule="auto"/>
              <w:rPr>
                <w:lang w:val="hr-HR"/>
              </w:rPr>
            </w:pPr>
          </w:p>
        </w:tc>
      </w:tr>
      <w:tr w:rsidR="00F74FA0" w:rsidRPr="00042968" w14:paraId="657F3785" w14:textId="77777777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14:paraId="355C2B7B" w14:textId="77777777" w:rsidR="00F74FA0" w:rsidRPr="004438CD" w:rsidRDefault="00121402" w:rsidP="00121402">
            <w:pPr>
              <w:pStyle w:val="BodyText"/>
              <w:numPr>
                <w:ilvl w:val="1"/>
                <w:numId w:val="11"/>
              </w:num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hr-HR"/>
              </w:rPr>
              <w:t xml:space="preserve"> Metode koje će se primijeniti </w:t>
            </w:r>
          </w:p>
          <w:p w14:paraId="4D698E26" w14:textId="11B4D4F3" w:rsidR="004438CD" w:rsidRPr="00042968" w:rsidRDefault="004438CD" w:rsidP="004438CD">
            <w:pPr>
              <w:pStyle w:val="BodyText"/>
              <w:ind w:left="454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hr-HR"/>
              </w:rPr>
              <w:t xml:space="preserve">       </w:t>
            </w:r>
            <w:r w:rsidRPr="004438CD">
              <w:rPr>
                <w:i/>
                <w:iCs/>
                <w:color w:val="000000"/>
                <w:sz w:val="16"/>
                <w:szCs w:val="16"/>
                <w:lang w:val="hr-HR"/>
              </w:rPr>
              <w:t>(Methods to be applied)</w:t>
            </w:r>
          </w:p>
        </w:tc>
      </w:tr>
      <w:tr w:rsidR="00F74FA0" w:rsidRPr="00042968" w14:paraId="088D9771" w14:textId="77777777" w:rsidTr="00121402">
        <w:trPr>
          <w:trHeight w:val="930"/>
          <w:jc w:val="center"/>
        </w:trPr>
        <w:tc>
          <w:tcPr>
            <w:tcW w:w="10195" w:type="dxa"/>
            <w:gridSpan w:val="3"/>
            <w:tcBorders>
              <w:bottom w:val="single" w:sz="4" w:space="0" w:color="auto"/>
            </w:tcBorders>
            <w:vAlign w:val="center"/>
          </w:tcPr>
          <w:p w14:paraId="323DD127" w14:textId="77777777" w:rsidR="002E1397" w:rsidRPr="00042968" w:rsidRDefault="002E1397" w:rsidP="008425E7">
            <w:pPr>
              <w:spacing w:after="200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  <w:tr w:rsidR="00121402" w:rsidRPr="00042968" w14:paraId="6AB27CB8" w14:textId="77777777" w:rsidTr="003708E3">
        <w:trPr>
          <w:trHeight w:val="439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0DCF" w14:textId="77777777" w:rsidR="004438CD" w:rsidRDefault="00121402" w:rsidP="003708E3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  <w:r w:rsidRPr="00DE44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>Sadržaj rada</w:t>
            </w:r>
          </w:p>
          <w:p w14:paraId="1EB6ED18" w14:textId="0684D097" w:rsidR="004438CD" w:rsidRPr="004438CD" w:rsidRDefault="004438CD" w:rsidP="003708E3">
            <w:pPr>
              <w:pStyle w:val="ListParagraph"/>
              <w:spacing w:after="0" w:line="240" w:lineRule="auto"/>
              <w:ind w:left="45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hr-HR"/>
              </w:rPr>
              <w:t xml:space="preserve">     </w:t>
            </w:r>
            <w:r w:rsidRPr="004438CD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hr-HR"/>
              </w:rPr>
              <w:t>(Contents of the work)</w:t>
            </w:r>
          </w:p>
        </w:tc>
      </w:tr>
      <w:tr w:rsidR="00121402" w:rsidRPr="00042968" w14:paraId="7DD78520" w14:textId="77777777" w:rsidTr="003708E3">
        <w:trPr>
          <w:trHeight w:val="148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7B9C" w14:textId="77777777" w:rsidR="00121402" w:rsidRDefault="00121402" w:rsidP="008425E7">
            <w:pPr>
              <w:spacing w:after="200"/>
              <w:rPr>
                <w:color w:val="000000"/>
                <w:lang w:val="hr-HR"/>
              </w:rPr>
            </w:pPr>
          </w:p>
          <w:p w14:paraId="2BF55556" w14:textId="77777777" w:rsidR="003708E3" w:rsidRPr="00042968" w:rsidRDefault="003708E3" w:rsidP="008425E7">
            <w:pPr>
              <w:spacing w:after="200"/>
              <w:rPr>
                <w:color w:val="000000"/>
                <w:lang w:val="hr-HR"/>
              </w:rPr>
            </w:pPr>
          </w:p>
        </w:tc>
      </w:tr>
      <w:tr w:rsidR="00121402" w:rsidRPr="00042968" w14:paraId="0482AF96" w14:textId="77777777" w:rsidTr="003708E3">
        <w:trPr>
          <w:trHeight w:val="524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F2FEC" w14:textId="7FCDAB66" w:rsidR="00121402" w:rsidRDefault="00121402" w:rsidP="0012140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DE44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Popis osnovne literature</w:t>
            </w:r>
          </w:p>
          <w:p w14:paraId="1356D053" w14:textId="1E42B014" w:rsidR="003708E3" w:rsidRPr="00DE4486" w:rsidRDefault="003708E3" w:rsidP="003708E3">
            <w:pPr>
              <w:pStyle w:val="ListParagraph"/>
              <w:ind w:left="45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3708E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(List of basic literature)</w:t>
            </w:r>
          </w:p>
        </w:tc>
      </w:tr>
      <w:tr w:rsidR="00121402" w:rsidRPr="00042968" w14:paraId="408F88A8" w14:textId="77777777" w:rsidTr="00121402">
        <w:trPr>
          <w:trHeight w:val="525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</w:tcBorders>
            <w:vAlign w:val="center"/>
          </w:tcPr>
          <w:p w14:paraId="2E7CF142" w14:textId="77777777" w:rsidR="00121402" w:rsidRDefault="00121402" w:rsidP="008425E7">
            <w:pPr>
              <w:spacing w:after="200"/>
              <w:rPr>
                <w:color w:val="000000"/>
                <w:lang w:val="hr-HR"/>
              </w:rPr>
            </w:pPr>
          </w:p>
          <w:p w14:paraId="67762DA3" w14:textId="77777777" w:rsidR="00147E61" w:rsidRDefault="00147E61" w:rsidP="008425E7">
            <w:pPr>
              <w:spacing w:after="200"/>
              <w:rPr>
                <w:color w:val="000000"/>
                <w:lang w:val="hr-HR"/>
              </w:rPr>
            </w:pPr>
          </w:p>
          <w:p w14:paraId="76D0BA7F" w14:textId="77777777" w:rsidR="00147E61" w:rsidRDefault="00147E61" w:rsidP="008425E7">
            <w:pPr>
              <w:spacing w:after="200"/>
              <w:rPr>
                <w:color w:val="000000"/>
                <w:lang w:val="hr-HR"/>
              </w:rPr>
            </w:pPr>
          </w:p>
        </w:tc>
      </w:tr>
    </w:tbl>
    <w:p w14:paraId="3AF78E76" w14:textId="77777777" w:rsidR="00405B69" w:rsidRPr="00042968" w:rsidRDefault="00405B69"/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74FA0" w:rsidRPr="00042968" w14:paraId="7EB54228" w14:textId="77777777" w:rsidTr="00890377">
        <w:trPr>
          <w:trHeight w:hRule="exact" w:val="288"/>
          <w:jc w:val="center"/>
        </w:trPr>
        <w:tc>
          <w:tcPr>
            <w:tcW w:w="10195" w:type="dxa"/>
            <w:shd w:val="clear" w:color="auto" w:fill="B6DDE8" w:themeFill="accent5" w:themeFillTint="66"/>
            <w:vAlign w:val="center"/>
          </w:tcPr>
          <w:p w14:paraId="4621187D" w14:textId="556C6316" w:rsidR="00F74FA0" w:rsidRPr="00042968" w:rsidRDefault="00703BD2" w:rsidP="00703BD2">
            <w:pPr>
              <w:pStyle w:val="Heading3"/>
              <w:numPr>
                <w:ilvl w:val="0"/>
                <w:numId w:val="11"/>
              </w:numPr>
              <w:jc w:val="left"/>
              <w:rPr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color w:val="000000"/>
                <w:sz w:val="24"/>
                <w:szCs w:val="24"/>
                <w:lang w:val="it-IT" w:eastAsia="en-US"/>
              </w:rPr>
              <w:t>Izjava studenta/kandidata</w:t>
            </w:r>
            <w:r w:rsidR="003708E3">
              <w:rPr>
                <w:color w:val="000000"/>
                <w:sz w:val="24"/>
                <w:szCs w:val="24"/>
                <w:lang w:val="it-IT" w:eastAsia="en-US"/>
              </w:rPr>
              <w:t xml:space="preserve"> </w:t>
            </w:r>
            <w:r w:rsidR="003708E3" w:rsidRPr="003708E3">
              <w:rPr>
                <w:i/>
                <w:iCs/>
                <w:color w:val="000000"/>
                <w:sz w:val="18"/>
                <w:szCs w:val="18"/>
                <w:lang w:val="it-IT" w:eastAsia="en-US"/>
              </w:rPr>
              <w:t>(Student/candidate statement)</w:t>
            </w:r>
          </w:p>
        </w:tc>
      </w:tr>
      <w:tr w:rsidR="00F74FA0" w:rsidRPr="00042968" w14:paraId="0F50306A" w14:textId="77777777">
        <w:trPr>
          <w:trHeight w:val="432"/>
          <w:jc w:val="center"/>
        </w:trPr>
        <w:tc>
          <w:tcPr>
            <w:tcW w:w="10195" w:type="dxa"/>
            <w:vAlign w:val="center"/>
          </w:tcPr>
          <w:p w14:paraId="4E413C74" w14:textId="448CC4D2" w:rsidR="00F74FA0" w:rsidRDefault="00F74FA0" w:rsidP="00F01B9C">
            <w:pPr>
              <w:pStyle w:val="BodyText"/>
              <w:spacing w:line="360" w:lineRule="auto"/>
              <w:jc w:val="both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Izjavljujem da nisam prijavila/o </w:t>
            </w:r>
            <w:r w:rsidR="00405B6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="002E1397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završni – magistarski 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rad s isto</w:t>
            </w:r>
            <w:r w:rsidR="00405B6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m i/ili značajno sličnom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temom </w:t>
            </w:r>
            <w:r w:rsidR="00381D3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ni na jednom drugom Univerzitetu</w:t>
            </w:r>
            <w:r w:rsidR="000578CF">
              <w:rPr>
                <w:i/>
                <w:iCs/>
                <w:color w:val="000000"/>
                <w:sz w:val="22"/>
                <w:szCs w:val="22"/>
                <w:lang w:val="hr-HR"/>
              </w:rPr>
              <w:t>.</w:t>
            </w:r>
          </w:p>
          <w:p w14:paraId="6D99C587" w14:textId="3DFFB979" w:rsidR="003708E3" w:rsidRDefault="003708E3" w:rsidP="00F01B9C">
            <w:pPr>
              <w:pStyle w:val="BodyText"/>
              <w:spacing w:line="360" w:lineRule="auto"/>
              <w:jc w:val="both"/>
              <w:rPr>
                <w:i/>
                <w:iCs/>
                <w:color w:val="000000"/>
                <w:sz w:val="16"/>
                <w:szCs w:val="16"/>
                <w:lang w:val="hr-HR"/>
              </w:rPr>
            </w:pPr>
            <w:r w:rsidRPr="003708E3">
              <w:rPr>
                <w:i/>
                <w:iCs/>
                <w:color w:val="000000"/>
                <w:sz w:val="16"/>
                <w:szCs w:val="16"/>
                <w:lang w:val="hr-HR"/>
              </w:rPr>
              <w:t>(I declare that I have not submitted a final master's thesis with the same and/or significantly similar topic at any other university.)</w:t>
            </w:r>
          </w:p>
          <w:p w14:paraId="36825642" w14:textId="77777777" w:rsidR="003708E3" w:rsidRDefault="003708E3" w:rsidP="00F01B9C">
            <w:pPr>
              <w:pStyle w:val="BodyText"/>
              <w:spacing w:line="360" w:lineRule="auto"/>
              <w:jc w:val="both"/>
              <w:rPr>
                <w:i/>
                <w:iCs/>
                <w:color w:val="000000"/>
                <w:sz w:val="16"/>
                <w:szCs w:val="16"/>
                <w:lang w:val="hr-HR"/>
              </w:rPr>
            </w:pPr>
          </w:p>
          <w:p w14:paraId="026191D3" w14:textId="77777777" w:rsidR="003708E3" w:rsidRPr="003708E3" w:rsidRDefault="003708E3" w:rsidP="00F01B9C">
            <w:pPr>
              <w:pStyle w:val="BodyText"/>
              <w:spacing w:line="360" w:lineRule="auto"/>
              <w:jc w:val="both"/>
              <w:rPr>
                <w:i/>
                <w:iCs/>
                <w:color w:val="000000"/>
                <w:sz w:val="16"/>
                <w:szCs w:val="16"/>
                <w:lang w:val="hr-HR"/>
              </w:rPr>
            </w:pPr>
          </w:p>
          <w:p w14:paraId="669D5FF4" w14:textId="77777777" w:rsidR="003708E3" w:rsidRDefault="00F74FA0" w:rsidP="00F01B9C">
            <w:pPr>
              <w:pStyle w:val="BodyText"/>
              <w:spacing w:line="360" w:lineRule="auto"/>
              <w:jc w:val="both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 w:rsidR="009F04A7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B</w:t>
            </w:r>
            <w:r w:rsidR="00405B6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rčko distriktu</w:t>
            </w:r>
            <w:r w:rsidR="002E1397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BiH</w:t>
            </w:r>
            <w:r w:rsidR="00381D3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, ______________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</w:t>
            </w:r>
          </w:p>
          <w:p w14:paraId="53FD711E" w14:textId="39DDAF92" w:rsidR="00850A6B" w:rsidRPr="00042968" w:rsidRDefault="003708E3" w:rsidP="003708E3">
            <w:pPr>
              <w:pStyle w:val="BodyText"/>
              <w:spacing w:line="360" w:lineRule="auto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3708E3">
              <w:rPr>
                <w:i/>
                <w:iCs/>
                <w:color w:val="000000"/>
                <w:sz w:val="16"/>
                <w:szCs w:val="16"/>
                <w:lang w:val="hr-HR"/>
              </w:rPr>
              <w:t xml:space="preserve">(In Brčko B&amp;H)                                           </w:t>
            </w:r>
            <w:r w:rsidRPr="003708E3">
              <w:rPr>
                <w:b/>
                <w:bCs/>
                <w:i/>
                <w:iCs/>
                <w:color w:val="000000"/>
                <w:sz w:val="16"/>
                <w:szCs w:val="16"/>
                <w:lang w:val="hr-HR"/>
              </w:rPr>
              <w:t xml:space="preserve">                                                                 </w:t>
            </w:r>
            <w:r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</w:t>
            </w:r>
            <w:r w:rsidRPr="003708E3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</w:t>
            </w:r>
            <w:bookmarkStart w:id="0" w:name="OLE_LINK1"/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  <w:bookmarkEnd w:id="0"/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</w:t>
            </w:r>
            <w:r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</w:t>
            </w:r>
            <w:r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</w:t>
            </w:r>
            <w:r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</w:t>
            </w:r>
            <w:r w:rsidR="00F74FA0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</w:t>
            </w:r>
            <w:r w:rsidR="00F74FA0" w:rsidRPr="00042968">
              <w:rPr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r w:rsidR="00850A6B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61CE2B5F" w14:textId="7E20ABC2" w:rsidR="00850A6B" w:rsidRDefault="00850A6B" w:rsidP="003708E3">
            <w:pPr>
              <w:pStyle w:val="BodyText"/>
              <w:spacing w:line="360" w:lineRule="auto"/>
              <w:rPr>
                <w:i/>
                <w:iCs/>
                <w:color w:val="000000"/>
                <w:sz w:val="22"/>
                <w:szCs w:val="22"/>
                <w:lang w:val="hr-HR"/>
              </w:rPr>
            </w:pP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="003708E3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            M.P.                                                                                                   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 w:rsidR="00381D39"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studenta</w:t>
            </w:r>
            <w:r w:rsidRPr="00042968">
              <w:rPr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14:paraId="3D62D0DA" w14:textId="50B62455" w:rsidR="00F74FA0" w:rsidRPr="003708E3" w:rsidRDefault="003708E3" w:rsidP="003708E3">
            <w:pPr>
              <w:pStyle w:val="BodyText"/>
              <w:spacing w:line="360" w:lineRule="auto"/>
              <w:jc w:val="center"/>
              <w:rPr>
                <w:i/>
                <w:iCs/>
                <w:color w:val="000000"/>
                <w:sz w:val="16"/>
                <w:szCs w:val="16"/>
                <w:lang w:val="hr-HR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hr-HR"/>
              </w:rPr>
              <w:t xml:space="preserve">                                                                                                                                    </w:t>
            </w:r>
            <w:r w:rsidRPr="003708E3">
              <w:rPr>
                <w:i/>
                <w:iCs/>
                <w:color w:val="000000"/>
                <w:sz w:val="16"/>
                <w:szCs w:val="16"/>
                <w:lang w:val="hr-HR"/>
              </w:rPr>
              <w:t>(Signature)</w:t>
            </w:r>
          </w:p>
          <w:p w14:paraId="12F2FFE8" w14:textId="77777777" w:rsidR="00F74FA0" w:rsidRPr="00042968" w:rsidRDefault="00F74FA0" w:rsidP="002E1397">
            <w:pPr>
              <w:pStyle w:val="BodyText"/>
              <w:spacing w:line="360" w:lineRule="auto"/>
              <w:jc w:val="both"/>
              <w:rPr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319A31D5" w14:textId="77777777" w:rsidR="004C6871" w:rsidRPr="00042968" w:rsidRDefault="004C6871" w:rsidP="002E1397">
      <w:pPr>
        <w:rPr>
          <w:lang w:val="hr-HR"/>
        </w:rPr>
      </w:pPr>
    </w:p>
    <w:p w14:paraId="46A0BC42" w14:textId="77777777" w:rsidR="002E1397" w:rsidRPr="00042968" w:rsidRDefault="002E1397" w:rsidP="002E1397">
      <w:pPr>
        <w:rPr>
          <w:lang w:val="hr-HR"/>
        </w:rPr>
      </w:pPr>
    </w:p>
    <w:p w14:paraId="1F62FA15" w14:textId="49DC081E" w:rsidR="002E1397" w:rsidRPr="00042968" w:rsidRDefault="00B154E6" w:rsidP="00CF57B9">
      <w:pPr>
        <w:spacing w:line="276" w:lineRule="auto"/>
        <w:rPr>
          <w:lang w:val="hr-HR"/>
        </w:rPr>
      </w:pPr>
      <w:r>
        <w:rPr>
          <w:lang w:val="hr-HR"/>
        </w:rPr>
        <w:t xml:space="preserve"> </w:t>
      </w:r>
      <w:bookmarkStart w:id="1" w:name="_GoBack"/>
      <w:bookmarkEnd w:id="1"/>
    </w:p>
    <w:p w14:paraId="3320C3C2" w14:textId="0170EA1B" w:rsidR="002E1397" w:rsidRDefault="002E1397" w:rsidP="00CF57B9">
      <w:pPr>
        <w:spacing w:line="276" w:lineRule="auto"/>
        <w:rPr>
          <w:lang w:val="hr-HR"/>
        </w:rPr>
      </w:pPr>
      <w:r w:rsidRPr="00042968">
        <w:rPr>
          <w:lang w:val="hr-HR"/>
        </w:rPr>
        <w:t>Datum, ________________</w:t>
      </w:r>
    </w:p>
    <w:p w14:paraId="462E3EFE" w14:textId="33A54D26" w:rsidR="003708E3" w:rsidRPr="003708E3" w:rsidRDefault="003708E3" w:rsidP="00CF57B9">
      <w:pPr>
        <w:spacing w:line="276" w:lineRule="auto"/>
        <w:rPr>
          <w:i/>
          <w:iCs/>
          <w:sz w:val="16"/>
          <w:szCs w:val="16"/>
          <w:lang w:val="hr-HR"/>
        </w:rPr>
      </w:pPr>
      <w:r w:rsidRPr="003708E3">
        <w:rPr>
          <w:i/>
          <w:iCs/>
          <w:sz w:val="16"/>
          <w:szCs w:val="16"/>
          <w:lang w:val="hr-HR"/>
        </w:rPr>
        <w:t>(Number and date)</w:t>
      </w:r>
    </w:p>
    <w:sectPr w:rsidR="003708E3" w:rsidRPr="003708E3" w:rsidSect="00CF5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1134" w:bottom="851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49F50" w14:textId="77777777" w:rsidR="00EB5AEE" w:rsidRDefault="00EB5AEE">
      <w:r>
        <w:separator/>
      </w:r>
    </w:p>
  </w:endnote>
  <w:endnote w:type="continuationSeparator" w:id="0">
    <w:p w14:paraId="785B80CC" w14:textId="77777777" w:rsidR="00EB5AEE" w:rsidRDefault="00E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3A088" w14:textId="77777777" w:rsidR="00CF2463" w:rsidRDefault="00CF24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AB819" w14:textId="77777777" w:rsidR="00CF2463" w:rsidRDefault="00CF24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D036" w14:textId="77777777" w:rsidR="00CF2463" w:rsidRDefault="00CF2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E8E71" w14:textId="77777777" w:rsidR="00EB5AEE" w:rsidRDefault="00EB5AEE">
      <w:r>
        <w:separator/>
      </w:r>
    </w:p>
  </w:footnote>
  <w:footnote w:type="continuationSeparator" w:id="0">
    <w:p w14:paraId="764FAE48" w14:textId="77777777" w:rsidR="00EB5AEE" w:rsidRDefault="00EB5AEE">
      <w:r>
        <w:continuationSeparator/>
      </w:r>
    </w:p>
  </w:footnote>
  <w:footnote w:id="1">
    <w:p w14:paraId="55F9734A" w14:textId="71276AE0" w:rsidR="00DF0359" w:rsidRDefault="00DF0359">
      <w:pPr>
        <w:pStyle w:val="FootnoteText"/>
        <w:rPr>
          <w:spacing w:val="-2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Prijavu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t>teme</w:t>
      </w:r>
      <w:proofErr w:type="spellEnd"/>
      <w:r>
        <w:rPr>
          <w:spacing w:val="-6"/>
        </w:rP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rPr>
          <w:spacing w:val="-7"/>
        </w:rPr>
        <w:t xml:space="preserve"> </w:t>
      </w:r>
      <w:proofErr w:type="spellStart"/>
      <w:r>
        <w:t>popunjava</w:t>
      </w:r>
      <w:proofErr w:type="spellEnd"/>
      <w:r>
        <w:rPr>
          <w:spacing w:val="-2"/>
        </w:rPr>
        <w:t xml:space="preserve"> </w:t>
      </w:r>
      <w:proofErr w:type="spellStart"/>
      <w:r>
        <w:t>kandidat</w:t>
      </w:r>
      <w:proofErr w:type="spellEnd"/>
      <w:r>
        <w:rPr>
          <w:spacing w:val="-5"/>
        </w:rPr>
        <w:t xml:space="preserve"> </w:t>
      </w:r>
      <w:proofErr w:type="spellStart"/>
      <w:r>
        <w:t>uz</w:t>
      </w:r>
      <w:proofErr w:type="spellEnd"/>
      <w:r>
        <w:rPr>
          <w:spacing w:val="-6"/>
        </w:rPr>
        <w:t xml:space="preserve"> </w:t>
      </w:r>
      <w:proofErr w:type="spellStart"/>
      <w:r>
        <w:t>pomoć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mentora</w:t>
      </w:r>
      <w:proofErr w:type="spellEnd"/>
    </w:p>
    <w:p w14:paraId="2E4B4BA1" w14:textId="1DBBEC88" w:rsidR="004438CD" w:rsidRPr="004438CD" w:rsidRDefault="004438CD">
      <w:pPr>
        <w:pStyle w:val="FootnoteText"/>
        <w:rPr>
          <w:i/>
          <w:iCs/>
          <w:lang w:val="hr-HR"/>
        </w:rPr>
      </w:pPr>
      <w:r w:rsidRPr="004438CD">
        <w:rPr>
          <w:i/>
          <w:iCs/>
          <w:sz w:val="16"/>
          <w:szCs w:val="16"/>
          <w:lang w:val="hr-HR"/>
        </w:rPr>
        <w:t>(</w:t>
      </w:r>
      <w:r w:rsidRPr="004438CD">
        <w:rPr>
          <w:rStyle w:val="FootnoteReference"/>
          <w:i/>
          <w:iCs/>
          <w:sz w:val="16"/>
          <w:szCs w:val="16"/>
        </w:rPr>
        <w:footnoteRef/>
      </w:r>
      <w:r w:rsidRPr="004438CD">
        <w:rPr>
          <w:i/>
          <w:iCs/>
          <w:sz w:val="16"/>
          <w:szCs w:val="16"/>
        </w:rPr>
        <w:t xml:space="preserve"> Application </w:t>
      </w:r>
      <w:r w:rsidRPr="004438CD">
        <w:rPr>
          <w:i/>
          <w:iCs/>
          <w:spacing w:val="-8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topics</w:t>
      </w:r>
      <w:r w:rsidRPr="004438CD">
        <w:rPr>
          <w:i/>
          <w:iCs/>
          <w:spacing w:val="-6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master's degree work</w:t>
      </w:r>
      <w:r w:rsidRPr="004438CD">
        <w:rPr>
          <w:i/>
          <w:iCs/>
          <w:spacing w:val="-7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fills</w:t>
      </w:r>
      <w:r w:rsidRPr="004438CD">
        <w:rPr>
          <w:i/>
          <w:iCs/>
          <w:spacing w:val="-2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candidate</w:t>
      </w:r>
      <w:r w:rsidRPr="004438CD">
        <w:rPr>
          <w:i/>
          <w:iCs/>
          <w:spacing w:val="-5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with</w:t>
      </w:r>
      <w:r w:rsidRPr="004438CD">
        <w:rPr>
          <w:i/>
          <w:iCs/>
          <w:spacing w:val="-6"/>
          <w:sz w:val="16"/>
          <w:szCs w:val="16"/>
        </w:rPr>
        <w:t xml:space="preserve"> </w:t>
      </w:r>
      <w:r w:rsidRPr="004438CD">
        <w:rPr>
          <w:i/>
          <w:iCs/>
          <w:sz w:val="16"/>
          <w:szCs w:val="16"/>
        </w:rPr>
        <w:t>help</w:t>
      </w:r>
      <w:r w:rsidRPr="004438CD">
        <w:rPr>
          <w:i/>
          <w:iCs/>
          <w:spacing w:val="-7"/>
          <w:sz w:val="16"/>
          <w:szCs w:val="16"/>
        </w:rPr>
        <w:t xml:space="preserve"> </w:t>
      </w:r>
      <w:r w:rsidRPr="004438CD">
        <w:rPr>
          <w:i/>
          <w:iCs/>
          <w:spacing w:val="-6"/>
          <w:sz w:val="16"/>
          <w:szCs w:val="16"/>
        </w:rPr>
        <w:t xml:space="preserve"> </w:t>
      </w:r>
      <w:r w:rsidRPr="004438CD">
        <w:rPr>
          <w:i/>
          <w:iCs/>
          <w:spacing w:val="-2"/>
          <w:sz w:val="16"/>
          <w:szCs w:val="16"/>
        </w:rPr>
        <w:t>mentor)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255D" w14:textId="77777777" w:rsidR="00CF2463" w:rsidRDefault="00CF24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Y="-689"/>
      <w:tblW w:w="9781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2649"/>
      <w:gridCol w:w="7132"/>
    </w:tblGrid>
    <w:tr w:rsidR="00CF2463" w:rsidRPr="008D6FCA" w14:paraId="60C007AD" w14:textId="77777777" w:rsidTr="00090531">
      <w:tc>
        <w:tcPr>
          <w:tcW w:w="264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F89E8D9" w14:textId="77777777" w:rsidR="00CF2463" w:rsidRPr="008D6FCA" w:rsidRDefault="00CF2463" w:rsidP="00CF2463">
          <w:pPr>
            <w:rPr>
              <w:rFonts w:eastAsia="Calibri"/>
              <w:noProof/>
              <w:color w:val="FF0000"/>
              <w:lang w:val="hr-HR"/>
            </w:rPr>
          </w:pPr>
          <w:r w:rsidRPr="008D6FCA">
            <w:rPr>
              <w:rFonts w:eastAsia="Calibri"/>
              <w:noProof/>
              <w:color w:val="FF0000"/>
              <w:lang w:val="hr-HR"/>
            </w:rPr>
            <w:t xml:space="preserve">              </w:t>
          </w:r>
          <w:r w:rsidRPr="008D6FCA">
            <w:rPr>
              <w:rFonts w:eastAsia="Calibri"/>
              <w:noProof/>
              <w:color w:val="FF0000"/>
              <w:lang w:val="hr-HR"/>
            </w:rPr>
            <w:drawing>
              <wp:inline distT="0" distB="0" distL="0" distR="0" wp14:anchorId="41F35BF4" wp14:editId="301B6CE5">
                <wp:extent cx="790575" cy="800100"/>
                <wp:effectExtent l="0" t="0" r="9525" b="0"/>
                <wp:docPr id="1" name="Picture 1" descr="Description: Description: 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697EB" w14:textId="77777777" w:rsidR="00CF2463" w:rsidRPr="008D6FCA" w:rsidRDefault="00CF2463" w:rsidP="00CF2463">
          <w:pPr>
            <w:rPr>
              <w:rFonts w:eastAsia="Calibri"/>
              <w:color w:val="FF0000"/>
              <w:lang w:val="sr-Latn-BA"/>
            </w:rPr>
          </w:pPr>
        </w:p>
      </w:tc>
      <w:tc>
        <w:tcPr>
          <w:tcW w:w="7132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5FEEB6A3" w14:textId="77777777" w:rsidR="00CF2463" w:rsidRPr="00CE07E3" w:rsidRDefault="00CF2463" w:rsidP="00CF2463">
          <w:pPr>
            <w:rPr>
              <w:rFonts w:eastAsia="Calibri"/>
              <w:b/>
              <w:sz w:val="20"/>
              <w:szCs w:val="20"/>
              <w:lang w:val="sr-Cyrl-BA"/>
            </w:rPr>
          </w:pPr>
          <w:r w:rsidRPr="00CE07E3">
            <w:rPr>
              <w:rFonts w:eastAsia="Calibri"/>
              <w:b/>
              <w:sz w:val="20"/>
              <w:szCs w:val="20"/>
              <w:lang w:val="sr-Latn-BA"/>
            </w:rPr>
            <w:t>UNIVERZITET „PRIVREDNA AKADEMIJA“</w:t>
          </w:r>
          <w:r w:rsidRPr="00CE07E3">
            <w:rPr>
              <w:rFonts w:eastAsia="Calibri"/>
              <w:b/>
              <w:sz w:val="20"/>
              <w:szCs w:val="20"/>
              <w:lang w:val="sr-Latn-BA"/>
            </w:rPr>
            <w:br/>
            <w:t xml:space="preserve">                BRČKO DISTRIKT BiH</w:t>
          </w:r>
        </w:p>
        <w:p w14:paraId="63E161C1" w14:textId="77777777" w:rsidR="00CF2463" w:rsidRPr="00CE07E3" w:rsidRDefault="00CF2463" w:rsidP="00CF2463">
          <w:pPr>
            <w:rPr>
              <w:rFonts w:eastAsia="Calibri"/>
              <w:sz w:val="20"/>
              <w:szCs w:val="20"/>
              <w:lang w:val="bs-Latn-BA"/>
            </w:rPr>
          </w:pPr>
        </w:p>
        <w:p w14:paraId="58702172" w14:textId="77777777" w:rsidR="00CF2463" w:rsidRPr="0086545B" w:rsidRDefault="00CF2463" w:rsidP="00CF2463">
          <w:pPr>
            <w:rPr>
              <w:rFonts w:eastAsia="Calibri"/>
              <w:b/>
              <w:sz w:val="20"/>
              <w:szCs w:val="20"/>
            </w:rPr>
          </w:pPr>
          <w:r w:rsidRPr="00CE07E3">
            <w:rPr>
              <w:rFonts w:eastAsia="Calibri"/>
              <w:b/>
              <w:sz w:val="20"/>
              <w:szCs w:val="20"/>
              <w:lang w:val="sr-Latn-BA"/>
            </w:rPr>
            <w:t xml:space="preserve">UNIVERSITY "ECOMICS ACADEMY" </w:t>
          </w:r>
          <w:r w:rsidRPr="00CE07E3">
            <w:rPr>
              <w:rFonts w:eastAsia="Calibri"/>
              <w:b/>
              <w:sz w:val="20"/>
              <w:szCs w:val="20"/>
              <w:lang w:val="sr-Latn-BA"/>
            </w:rPr>
            <w:br/>
            <w:t xml:space="preserve">               BRČKO DISTRICT B&amp;H</w:t>
          </w:r>
        </w:p>
      </w:tc>
    </w:tr>
  </w:tbl>
  <w:p w14:paraId="7BC4CDF2" w14:textId="77777777" w:rsidR="00D65D98" w:rsidRDefault="00D65D98" w:rsidP="00CF24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9DF68" w14:textId="77777777" w:rsidR="00CF2463" w:rsidRDefault="00CF24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A8"/>
    <w:multiLevelType w:val="multilevel"/>
    <w:tmpl w:val="1AA209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66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4"/>
      </w:rPr>
    </w:lvl>
  </w:abstractNum>
  <w:abstractNum w:abstractNumId="1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6270FB0"/>
    <w:multiLevelType w:val="hybridMultilevel"/>
    <w:tmpl w:val="3412EBEE"/>
    <w:lvl w:ilvl="0" w:tplc="C372A1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D16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FD3580"/>
    <w:multiLevelType w:val="hybridMultilevel"/>
    <w:tmpl w:val="55B803B4"/>
    <w:lvl w:ilvl="0" w:tplc="7DF236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D0A38"/>
    <w:multiLevelType w:val="hybridMultilevel"/>
    <w:tmpl w:val="61BCC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42BB5384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470A0AF4"/>
    <w:multiLevelType w:val="hybridMultilevel"/>
    <w:tmpl w:val="BDA88872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74C7CC9"/>
    <w:multiLevelType w:val="multilevel"/>
    <w:tmpl w:val="22A0C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7AF5192"/>
    <w:multiLevelType w:val="hybridMultilevel"/>
    <w:tmpl w:val="08E699EE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E1A6C"/>
    <w:multiLevelType w:val="hybridMultilevel"/>
    <w:tmpl w:val="8A767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BF353D"/>
    <w:multiLevelType w:val="hybridMultilevel"/>
    <w:tmpl w:val="694AAADE"/>
    <w:lvl w:ilvl="0" w:tplc="7062E0D6">
      <w:start w:val="1"/>
      <w:numFmt w:val="decimal"/>
      <w:lvlText w:val="%1."/>
      <w:lvlJc w:val="left"/>
      <w:pPr>
        <w:ind w:left="93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04E7CEA">
      <w:numFmt w:val="bullet"/>
      <w:lvlText w:val="•"/>
      <w:lvlJc w:val="left"/>
      <w:pPr>
        <w:ind w:left="1830" w:hanging="540"/>
      </w:pPr>
      <w:rPr>
        <w:rFonts w:hint="default"/>
        <w:lang w:val="hr-HR" w:eastAsia="en-US" w:bidi="ar-SA"/>
      </w:rPr>
    </w:lvl>
    <w:lvl w:ilvl="2" w:tplc="7F4CF55C">
      <w:numFmt w:val="bullet"/>
      <w:lvlText w:val="•"/>
      <w:lvlJc w:val="left"/>
      <w:pPr>
        <w:ind w:left="2720" w:hanging="540"/>
      </w:pPr>
      <w:rPr>
        <w:rFonts w:hint="default"/>
        <w:lang w:val="hr-HR" w:eastAsia="en-US" w:bidi="ar-SA"/>
      </w:rPr>
    </w:lvl>
    <w:lvl w:ilvl="3" w:tplc="7BF4B0BE">
      <w:numFmt w:val="bullet"/>
      <w:lvlText w:val="•"/>
      <w:lvlJc w:val="left"/>
      <w:pPr>
        <w:ind w:left="3610" w:hanging="540"/>
      </w:pPr>
      <w:rPr>
        <w:rFonts w:hint="default"/>
        <w:lang w:val="hr-HR" w:eastAsia="en-US" w:bidi="ar-SA"/>
      </w:rPr>
    </w:lvl>
    <w:lvl w:ilvl="4" w:tplc="14F20A68">
      <w:numFmt w:val="bullet"/>
      <w:lvlText w:val="•"/>
      <w:lvlJc w:val="left"/>
      <w:pPr>
        <w:ind w:left="4500" w:hanging="540"/>
      </w:pPr>
      <w:rPr>
        <w:rFonts w:hint="default"/>
        <w:lang w:val="hr-HR" w:eastAsia="en-US" w:bidi="ar-SA"/>
      </w:rPr>
    </w:lvl>
    <w:lvl w:ilvl="5" w:tplc="96D87EAC">
      <w:numFmt w:val="bullet"/>
      <w:lvlText w:val="•"/>
      <w:lvlJc w:val="left"/>
      <w:pPr>
        <w:ind w:left="5390" w:hanging="540"/>
      </w:pPr>
      <w:rPr>
        <w:rFonts w:hint="default"/>
        <w:lang w:val="hr-HR" w:eastAsia="en-US" w:bidi="ar-SA"/>
      </w:rPr>
    </w:lvl>
    <w:lvl w:ilvl="6" w:tplc="08981A50">
      <w:numFmt w:val="bullet"/>
      <w:lvlText w:val="•"/>
      <w:lvlJc w:val="left"/>
      <w:pPr>
        <w:ind w:left="6280" w:hanging="540"/>
      </w:pPr>
      <w:rPr>
        <w:rFonts w:hint="default"/>
        <w:lang w:val="hr-HR" w:eastAsia="en-US" w:bidi="ar-SA"/>
      </w:rPr>
    </w:lvl>
    <w:lvl w:ilvl="7" w:tplc="D728A11A">
      <w:numFmt w:val="bullet"/>
      <w:lvlText w:val="•"/>
      <w:lvlJc w:val="left"/>
      <w:pPr>
        <w:ind w:left="7170" w:hanging="540"/>
      </w:pPr>
      <w:rPr>
        <w:rFonts w:hint="default"/>
        <w:lang w:val="hr-HR" w:eastAsia="en-US" w:bidi="ar-SA"/>
      </w:rPr>
    </w:lvl>
    <w:lvl w:ilvl="8" w:tplc="D2EE93B4">
      <w:numFmt w:val="bullet"/>
      <w:lvlText w:val="•"/>
      <w:lvlJc w:val="left"/>
      <w:pPr>
        <w:ind w:left="8060" w:hanging="540"/>
      </w:pPr>
      <w:rPr>
        <w:rFonts w:hint="default"/>
        <w:lang w:val="hr-HR" w:eastAsia="en-US" w:bidi="ar-SA"/>
      </w:rPr>
    </w:lvl>
  </w:abstractNum>
  <w:abstractNum w:abstractNumId="14">
    <w:nsid w:val="4C326116"/>
    <w:multiLevelType w:val="hybridMultilevel"/>
    <w:tmpl w:val="B53EA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1557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766784"/>
    <w:multiLevelType w:val="hybridMultilevel"/>
    <w:tmpl w:val="F60CF048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F236F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8">
    <w:nsid w:val="689856FD"/>
    <w:multiLevelType w:val="multilevel"/>
    <w:tmpl w:val="3F868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>
    <w:nsid w:val="6A8955E0"/>
    <w:multiLevelType w:val="hybridMultilevel"/>
    <w:tmpl w:val="53DA4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22E8E"/>
    <w:multiLevelType w:val="multilevel"/>
    <w:tmpl w:val="1AA209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66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4"/>
      </w:rPr>
    </w:lvl>
  </w:abstractNum>
  <w:abstractNum w:abstractNumId="21">
    <w:nsid w:val="735A1945"/>
    <w:multiLevelType w:val="hybridMultilevel"/>
    <w:tmpl w:val="3E26B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04B14"/>
    <w:multiLevelType w:val="multilevel"/>
    <w:tmpl w:val="E03E62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6"/>
      <w:numFmt w:val="decimal"/>
      <w:lvlRestart w:val="0"/>
      <w:lvlText w:val="3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>
    <w:nsid w:val="7B302945"/>
    <w:multiLevelType w:val="multilevel"/>
    <w:tmpl w:val="1AA209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66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4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17"/>
  </w:num>
  <w:num w:numId="5">
    <w:abstractNumId w:val="7"/>
  </w:num>
  <w:num w:numId="6">
    <w:abstractNumId w:val="24"/>
  </w:num>
  <w:num w:numId="7">
    <w:abstractNumId w:val="1"/>
  </w:num>
  <w:num w:numId="8">
    <w:abstractNumId w:val="17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</w:num>
  <w:num w:numId="9">
    <w:abstractNumId w:val="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cs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cs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0">
    <w:abstractNumId w:val="3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9"/>
  </w:num>
  <w:num w:numId="16">
    <w:abstractNumId w:val="11"/>
  </w:num>
  <w:num w:numId="17">
    <w:abstractNumId w:val="10"/>
  </w:num>
  <w:num w:numId="18">
    <w:abstractNumId w:val="4"/>
  </w:num>
  <w:num w:numId="19">
    <w:abstractNumId w:val="14"/>
  </w:num>
  <w:num w:numId="20">
    <w:abstractNumId w:val="8"/>
  </w:num>
  <w:num w:numId="21">
    <w:abstractNumId w:val="16"/>
  </w:num>
  <w:num w:numId="22">
    <w:abstractNumId w:val="5"/>
  </w:num>
  <w:num w:numId="23">
    <w:abstractNumId w:val="19"/>
  </w:num>
  <w:num w:numId="24">
    <w:abstractNumId w:val="13"/>
  </w:num>
  <w:num w:numId="25">
    <w:abstractNumId w:val="0"/>
  </w:num>
  <w:num w:numId="26">
    <w:abstractNumId w:val="20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1B"/>
    <w:rsid w:val="0000235B"/>
    <w:rsid w:val="000032F8"/>
    <w:rsid w:val="000044F5"/>
    <w:rsid w:val="00011FA3"/>
    <w:rsid w:val="00016BA9"/>
    <w:rsid w:val="000237C9"/>
    <w:rsid w:val="00034930"/>
    <w:rsid w:val="000377BF"/>
    <w:rsid w:val="000403A8"/>
    <w:rsid w:val="00042968"/>
    <w:rsid w:val="00047874"/>
    <w:rsid w:val="000578CF"/>
    <w:rsid w:val="000634D6"/>
    <w:rsid w:val="00065C42"/>
    <w:rsid w:val="000666D1"/>
    <w:rsid w:val="000704C8"/>
    <w:rsid w:val="0007365F"/>
    <w:rsid w:val="00074B85"/>
    <w:rsid w:val="00074BAA"/>
    <w:rsid w:val="000851E7"/>
    <w:rsid w:val="0008530A"/>
    <w:rsid w:val="0008577A"/>
    <w:rsid w:val="00091CF0"/>
    <w:rsid w:val="0009584C"/>
    <w:rsid w:val="000A0915"/>
    <w:rsid w:val="000A7518"/>
    <w:rsid w:val="000B1967"/>
    <w:rsid w:val="000C05EF"/>
    <w:rsid w:val="000C2B56"/>
    <w:rsid w:val="000C494B"/>
    <w:rsid w:val="000C4F34"/>
    <w:rsid w:val="000C64AC"/>
    <w:rsid w:val="000C7E14"/>
    <w:rsid w:val="000F6B35"/>
    <w:rsid w:val="000F7DC0"/>
    <w:rsid w:val="001025F4"/>
    <w:rsid w:val="001059EC"/>
    <w:rsid w:val="00115CEE"/>
    <w:rsid w:val="001202E3"/>
    <w:rsid w:val="00121402"/>
    <w:rsid w:val="00122A9D"/>
    <w:rsid w:val="001257A3"/>
    <w:rsid w:val="00130B7A"/>
    <w:rsid w:val="00141BB6"/>
    <w:rsid w:val="0014335A"/>
    <w:rsid w:val="00144C10"/>
    <w:rsid w:val="00144F46"/>
    <w:rsid w:val="00145197"/>
    <w:rsid w:val="00147E61"/>
    <w:rsid w:val="00157A64"/>
    <w:rsid w:val="00160A7A"/>
    <w:rsid w:val="00161A6F"/>
    <w:rsid w:val="00162FAB"/>
    <w:rsid w:val="0016708E"/>
    <w:rsid w:val="0017476D"/>
    <w:rsid w:val="00176AC3"/>
    <w:rsid w:val="00177A92"/>
    <w:rsid w:val="00180A49"/>
    <w:rsid w:val="001812C3"/>
    <w:rsid w:val="00186F42"/>
    <w:rsid w:val="00191526"/>
    <w:rsid w:val="00195DAE"/>
    <w:rsid w:val="001A1FFD"/>
    <w:rsid w:val="001A75A3"/>
    <w:rsid w:val="001A79DC"/>
    <w:rsid w:val="001B1EB8"/>
    <w:rsid w:val="001C0A95"/>
    <w:rsid w:val="001C1730"/>
    <w:rsid w:val="001C3250"/>
    <w:rsid w:val="001C7966"/>
    <w:rsid w:val="001C7BCA"/>
    <w:rsid w:val="001D5579"/>
    <w:rsid w:val="001E6FAF"/>
    <w:rsid w:val="001F04EC"/>
    <w:rsid w:val="001F179A"/>
    <w:rsid w:val="001F4C93"/>
    <w:rsid w:val="001F698C"/>
    <w:rsid w:val="00206C8A"/>
    <w:rsid w:val="002079F4"/>
    <w:rsid w:val="002133D4"/>
    <w:rsid w:val="00220CA8"/>
    <w:rsid w:val="00230D61"/>
    <w:rsid w:val="00232C33"/>
    <w:rsid w:val="0023598C"/>
    <w:rsid w:val="00235F32"/>
    <w:rsid w:val="002516DA"/>
    <w:rsid w:val="002654C7"/>
    <w:rsid w:val="00266B16"/>
    <w:rsid w:val="0027063E"/>
    <w:rsid w:val="002756B5"/>
    <w:rsid w:val="00281B63"/>
    <w:rsid w:val="00285E92"/>
    <w:rsid w:val="002867A1"/>
    <w:rsid w:val="00292B47"/>
    <w:rsid w:val="002949E3"/>
    <w:rsid w:val="002B7286"/>
    <w:rsid w:val="002C00AE"/>
    <w:rsid w:val="002C0272"/>
    <w:rsid w:val="002C1B4A"/>
    <w:rsid w:val="002C43A4"/>
    <w:rsid w:val="002D1AD1"/>
    <w:rsid w:val="002D3887"/>
    <w:rsid w:val="002D5936"/>
    <w:rsid w:val="002E1397"/>
    <w:rsid w:val="002E1A12"/>
    <w:rsid w:val="002E3DB3"/>
    <w:rsid w:val="002F2325"/>
    <w:rsid w:val="002F51EB"/>
    <w:rsid w:val="003061BC"/>
    <w:rsid w:val="003065A6"/>
    <w:rsid w:val="003066E3"/>
    <w:rsid w:val="00307D32"/>
    <w:rsid w:val="003105AB"/>
    <w:rsid w:val="00315DC3"/>
    <w:rsid w:val="00317FA0"/>
    <w:rsid w:val="00324DD9"/>
    <w:rsid w:val="0033180D"/>
    <w:rsid w:val="00342EF6"/>
    <w:rsid w:val="00347F17"/>
    <w:rsid w:val="0035095E"/>
    <w:rsid w:val="00357202"/>
    <w:rsid w:val="003608CD"/>
    <w:rsid w:val="003655D4"/>
    <w:rsid w:val="00366F0B"/>
    <w:rsid w:val="00367409"/>
    <w:rsid w:val="003708E3"/>
    <w:rsid w:val="00381D39"/>
    <w:rsid w:val="003821DA"/>
    <w:rsid w:val="00384F06"/>
    <w:rsid w:val="00391113"/>
    <w:rsid w:val="003926F1"/>
    <w:rsid w:val="003951DF"/>
    <w:rsid w:val="0039555D"/>
    <w:rsid w:val="003A3B19"/>
    <w:rsid w:val="003A3D09"/>
    <w:rsid w:val="003A4E3F"/>
    <w:rsid w:val="003A705D"/>
    <w:rsid w:val="003B2506"/>
    <w:rsid w:val="003B3EF8"/>
    <w:rsid w:val="003B4DFF"/>
    <w:rsid w:val="003C2576"/>
    <w:rsid w:val="003C4B45"/>
    <w:rsid w:val="003D0E46"/>
    <w:rsid w:val="003D2890"/>
    <w:rsid w:val="003D572F"/>
    <w:rsid w:val="003E5180"/>
    <w:rsid w:val="003F5E31"/>
    <w:rsid w:val="00405B69"/>
    <w:rsid w:val="0040655D"/>
    <w:rsid w:val="0041220B"/>
    <w:rsid w:val="0041354C"/>
    <w:rsid w:val="00413BC9"/>
    <w:rsid w:val="00414CEA"/>
    <w:rsid w:val="004207ED"/>
    <w:rsid w:val="00420BF4"/>
    <w:rsid w:val="0042320C"/>
    <w:rsid w:val="00427854"/>
    <w:rsid w:val="004374B5"/>
    <w:rsid w:val="004438CD"/>
    <w:rsid w:val="004445C0"/>
    <w:rsid w:val="00444C6C"/>
    <w:rsid w:val="00454B20"/>
    <w:rsid w:val="004566F8"/>
    <w:rsid w:val="00456ABC"/>
    <w:rsid w:val="004579E2"/>
    <w:rsid w:val="004719EA"/>
    <w:rsid w:val="00471B74"/>
    <w:rsid w:val="0047587C"/>
    <w:rsid w:val="004807C0"/>
    <w:rsid w:val="004845D1"/>
    <w:rsid w:val="00484708"/>
    <w:rsid w:val="00484C84"/>
    <w:rsid w:val="00484EE2"/>
    <w:rsid w:val="0048757D"/>
    <w:rsid w:val="00487871"/>
    <w:rsid w:val="004902DE"/>
    <w:rsid w:val="00491260"/>
    <w:rsid w:val="004912CD"/>
    <w:rsid w:val="00493E7D"/>
    <w:rsid w:val="004A0937"/>
    <w:rsid w:val="004A12AC"/>
    <w:rsid w:val="004A338F"/>
    <w:rsid w:val="004A3B1F"/>
    <w:rsid w:val="004A66E3"/>
    <w:rsid w:val="004A7A11"/>
    <w:rsid w:val="004B2C46"/>
    <w:rsid w:val="004B356B"/>
    <w:rsid w:val="004C4456"/>
    <w:rsid w:val="004C5813"/>
    <w:rsid w:val="004C6871"/>
    <w:rsid w:val="004C72CC"/>
    <w:rsid w:val="004D6240"/>
    <w:rsid w:val="004E2283"/>
    <w:rsid w:val="004E40CF"/>
    <w:rsid w:val="004E47DC"/>
    <w:rsid w:val="004E537C"/>
    <w:rsid w:val="004E73EF"/>
    <w:rsid w:val="004F0234"/>
    <w:rsid w:val="004F212A"/>
    <w:rsid w:val="004F3A79"/>
    <w:rsid w:val="004F5887"/>
    <w:rsid w:val="004F6D8A"/>
    <w:rsid w:val="00510A24"/>
    <w:rsid w:val="00513CD8"/>
    <w:rsid w:val="005155A9"/>
    <w:rsid w:val="0052307F"/>
    <w:rsid w:val="00525B92"/>
    <w:rsid w:val="00527A0B"/>
    <w:rsid w:val="0053110C"/>
    <w:rsid w:val="00533598"/>
    <w:rsid w:val="005356E7"/>
    <w:rsid w:val="00541FEF"/>
    <w:rsid w:val="005460F7"/>
    <w:rsid w:val="0054720F"/>
    <w:rsid w:val="005543EC"/>
    <w:rsid w:val="0056104D"/>
    <w:rsid w:val="00566D1B"/>
    <w:rsid w:val="00573338"/>
    <w:rsid w:val="00574768"/>
    <w:rsid w:val="0058789E"/>
    <w:rsid w:val="0059665C"/>
    <w:rsid w:val="00597F11"/>
    <w:rsid w:val="005A0DED"/>
    <w:rsid w:val="005A63C5"/>
    <w:rsid w:val="005A6B23"/>
    <w:rsid w:val="005B0409"/>
    <w:rsid w:val="005B694F"/>
    <w:rsid w:val="005C334F"/>
    <w:rsid w:val="005C3CB3"/>
    <w:rsid w:val="005C4606"/>
    <w:rsid w:val="005C7079"/>
    <w:rsid w:val="005D0460"/>
    <w:rsid w:val="005D59E9"/>
    <w:rsid w:val="005D646F"/>
    <w:rsid w:val="005E444D"/>
    <w:rsid w:val="005F4CF4"/>
    <w:rsid w:val="005F6BBC"/>
    <w:rsid w:val="006000D9"/>
    <w:rsid w:val="006026EE"/>
    <w:rsid w:val="00603889"/>
    <w:rsid w:val="00604192"/>
    <w:rsid w:val="00607068"/>
    <w:rsid w:val="0061090E"/>
    <w:rsid w:val="00610B29"/>
    <w:rsid w:val="00616CF3"/>
    <w:rsid w:val="00635A21"/>
    <w:rsid w:val="0063749E"/>
    <w:rsid w:val="00637D59"/>
    <w:rsid w:val="006469B8"/>
    <w:rsid w:val="00653538"/>
    <w:rsid w:val="00671380"/>
    <w:rsid w:val="006747EC"/>
    <w:rsid w:val="00680816"/>
    <w:rsid w:val="00684822"/>
    <w:rsid w:val="00685EA8"/>
    <w:rsid w:val="00685F2A"/>
    <w:rsid w:val="00687BB5"/>
    <w:rsid w:val="00695668"/>
    <w:rsid w:val="006A2E7A"/>
    <w:rsid w:val="006B1C6C"/>
    <w:rsid w:val="006B3AA3"/>
    <w:rsid w:val="006C1830"/>
    <w:rsid w:val="006C40AE"/>
    <w:rsid w:val="006C4EBF"/>
    <w:rsid w:val="006C5E73"/>
    <w:rsid w:val="006D3D36"/>
    <w:rsid w:val="006F0785"/>
    <w:rsid w:val="006F07D7"/>
    <w:rsid w:val="006F60E3"/>
    <w:rsid w:val="006F68BE"/>
    <w:rsid w:val="00703BD2"/>
    <w:rsid w:val="007049C0"/>
    <w:rsid w:val="0071100E"/>
    <w:rsid w:val="007244B3"/>
    <w:rsid w:val="00724FA8"/>
    <w:rsid w:val="00726826"/>
    <w:rsid w:val="0072708B"/>
    <w:rsid w:val="007278D2"/>
    <w:rsid w:val="00727FD0"/>
    <w:rsid w:val="00732A73"/>
    <w:rsid w:val="00736E3F"/>
    <w:rsid w:val="00737538"/>
    <w:rsid w:val="00747AD9"/>
    <w:rsid w:val="00752ED7"/>
    <w:rsid w:val="00754328"/>
    <w:rsid w:val="007576C4"/>
    <w:rsid w:val="00757790"/>
    <w:rsid w:val="0076315C"/>
    <w:rsid w:val="00763858"/>
    <w:rsid w:val="00770607"/>
    <w:rsid w:val="00770666"/>
    <w:rsid w:val="00771307"/>
    <w:rsid w:val="00777BEA"/>
    <w:rsid w:val="007853D7"/>
    <w:rsid w:val="00785C58"/>
    <w:rsid w:val="00791420"/>
    <w:rsid w:val="007965B0"/>
    <w:rsid w:val="0079747D"/>
    <w:rsid w:val="007974EC"/>
    <w:rsid w:val="007A5004"/>
    <w:rsid w:val="007B0226"/>
    <w:rsid w:val="007B3CE4"/>
    <w:rsid w:val="007C1462"/>
    <w:rsid w:val="007C76D3"/>
    <w:rsid w:val="007C7D09"/>
    <w:rsid w:val="007D2405"/>
    <w:rsid w:val="007D2535"/>
    <w:rsid w:val="007D3E0D"/>
    <w:rsid w:val="007D5847"/>
    <w:rsid w:val="007D5A52"/>
    <w:rsid w:val="007D5AD4"/>
    <w:rsid w:val="007E2A09"/>
    <w:rsid w:val="007E4FB7"/>
    <w:rsid w:val="007E677C"/>
    <w:rsid w:val="007E6F6E"/>
    <w:rsid w:val="007F2720"/>
    <w:rsid w:val="007F7328"/>
    <w:rsid w:val="007F74F0"/>
    <w:rsid w:val="00802C66"/>
    <w:rsid w:val="00802ECE"/>
    <w:rsid w:val="0080683A"/>
    <w:rsid w:val="008126D1"/>
    <w:rsid w:val="0081474D"/>
    <w:rsid w:val="00814AB3"/>
    <w:rsid w:val="00821C6F"/>
    <w:rsid w:val="00822739"/>
    <w:rsid w:val="0082288D"/>
    <w:rsid w:val="008258BC"/>
    <w:rsid w:val="00834727"/>
    <w:rsid w:val="008425E7"/>
    <w:rsid w:val="008500F1"/>
    <w:rsid w:val="00850765"/>
    <w:rsid w:val="00850A6B"/>
    <w:rsid w:val="0085423C"/>
    <w:rsid w:val="00856F67"/>
    <w:rsid w:val="00864008"/>
    <w:rsid w:val="008759CC"/>
    <w:rsid w:val="00875A21"/>
    <w:rsid w:val="00877EF6"/>
    <w:rsid w:val="00883AD2"/>
    <w:rsid w:val="00883AFA"/>
    <w:rsid w:val="008852A2"/>
    <w:rsid w:val="00885AE3"/>
    <w:rsid w:val="00890377"/>
    <w:rsid w:val="00890EB5"/>
    <w:rsid w:val="00893DA9"/>
    <w:rsid w:val="008A1A25"/>
    <w:rsid w:val="008B6FDE"/>
    <w:rsid w:val="008C10F1"/>
    <w:rsid w:val="008C2DAA"/>
    <w:rsid w:val="008D6A89"/>
    <w:rsid w:val="008D7A9E"/>
    <w:rsid w:val="008E69C3"/>
    <w:rsid w:val="008E6A5E"/>
    <w:rsid w:val="008E6D6A"/>
    <w:rsid w:val="008F1EC0"/>
    <w:rsid w:val="0090544B"/>
    <w:rsid w:val="00910B6B"/>
    <w:rsid w:val="00914D66"/>
    <w:rsid w:val="00915581"/>
    <w:rsid w:val="00917826"/>
    <w:rsid w:val="009216F2"/>
    <w:rsid w:val="00931B53"/>
    <w:rsid w:val="00934621"/>
    <w:rsid w:val="00937CBF"/>
    <w:rsid w:val="00940643"/>
    <w:rsid w:val="00943A44"/>
    <w:rsid w:val="00944A7A"/>
    <w:rsid w:val="0094644F"/>
    <w:rsid w:val="009503D8"/>
    <w:rsid w:val="00951AC0"/>
    <w:rsid w:val="009727C8"/>
    <w:rsid w:val="00975569"/>
    <w:rsid w:val="00980334"/>
    <w:rsid w:val="00983232"/>
    <w:rsid w:val="0098410E"/>
    <w:rsid w:val="00984844"/>
    <w:rsid w:val="00987DE1"/>
    <w:rsid w:val="009A0246"/>
    <w:rsid w:val="009A7685"/>
    <w:rsid w:val="009B33ED"/>
    <w:rsid w:val="009B40AB"/>
    <w:rsid w:val="009B5C41"/>
    <w:rsid w:val="009D235F"/>
    <w:rsid w:val="009D6FAB"/>
    <w:rsid w:val="009D7389"/>
    <w:rsid w:val="009E448E"/>
    <w:rsid w:val="009E7009"/>
    <w:rsid w:val="009F04A7"/>
    <w:rsid w:val="009F21C8"/>
    <w:rsid w:val="009F2DC3"/>
    <w:rsid w:val="009F6124"/>
    <w:rsid w:val="009F646C"/>
    <w:rsid w:val="00A07378"/>
    <w:rsid w:val="00A07928"/>
    <w:rsid w:val="00A13CE7"/>
    <w:rsid w:val="00A1653C"/>
    <w:rsid w:val="00A25A89"/>
    <w:rsid w:val="00A25F9C"/>
    <w:rsid w:val="00A3051A"/>
    <w:rsid w:val="00A479E0"/>
    <w:rsid w:val="00A71139"/>
    <w:rsid w:val="00A72285"/>
    <w:rsid w:val="00A75605"/>
    <w:rsid w:val="00A8666E"/>
    <w:rsid w:val="00A97806"/>
    <w:rsid w:val="00AA1462"/>
    <w:rsid w:val="00AA4ABC"/>
    <w:rsid w:val="00AB51EE"/>
    <w:rsid w:val="00AB70D9"/>
    <w:rsid w:val="00AC0E58"/>
    <w:rsid w:val="00AC1AB9"/>
    <w:rsid w:val="00AC763B"/>
    <w:rsid w:val="00AD36F9"/>
    <w:rsid w:val="00AD4441"/>
    <w:rsid w:val="00AD4737"/>
    <w:rsid w:val="00AD49C9"/>
    <w:rsid w:val="00AD6958"/>
    <w:rsid w:val="00AE17D6"/>
    <w:rsid w:val="00AE3280"/>
    <w:rsid w:val="00AE3AAE"/>
    <w:rsid w:val="00AE58BB"/>
    <w:rsid w:val="00AF7813"/>
    <w:rsid w:val="00AF7B6E"/>
    <w:rsid w:val="00B012D3"/>
    <w:rsid w:val="00B01894"/>
    <w:rsid w:val="00B040E1"/>
    <w:rsid w:val="00B04767"/>
    <w:rsid w:val="00B14390"/>
    <w:rsid w:val="00B146F8"/>
    <w:rsid w:val="00B154E6"/>
    <w:rsid w:val="00B17966"/>
    <w:rsid w:val="00B433BC"/>
    <w:rsid w:val="00B44D38"/>
    <w:rsid w:val="00B52233"/>
    <w:rsid w:val="00B624BD"/>
    <w:rsid w:val="00B642AE"/>
    <w:rsid w:val="00B66067"/>
    <w:rsid w:val="00B6774E"/>
    <w:rsid w:val="00B70195"/>
    <w:rsid w:val="00B7086B"/>
    <w:rsid w:val="00B70DE8"/>
    <w:rsid w:val="00B7707C"/>
    <w:rsid w:val="00B81451"/>
    <w:rsid w:val="00B8178E"/>
    <w:rsid w:val="00B82A26"/>
    <w:rsid w:val="00B86667"/>
    <w:rsid w:val="00B87974"/>
    <w:rsid w:val="00B90C00"/>
    <w:rsid w:val="00B96FBD"/>
    <w:rsid w:val="00BA0A65"/>
    <w:rsid w:val="00BA79C5"/>
    <w:rsid w:val="00BA7AAA"/>
    <w:rsid w:val="00BA7B28"/>
    <w:rsid w:val="00BB0D7F"/>
    <w:rsid w:val="00BB66B3"/>
    <w:rsid w:val="00BC001B"/>
    <w:rsid w:val="00BC2A34"/>
    <w:rsid w:val="00BC6E2E"/>
    <w:rsid w:val="00BD3590"/>
    <w:rsid w:val="00BD600A"/>
    <w:rsid w:val="00BE6B1B"/>
    <w:rsid w:val="00BE707F"/>
    <w:rsid w:val="00BF4D7C"/>
    <w:rsid w:val="00C01509"/>
    <w:rsid w:val="00C01A37"/>
    <w:rsid w:val="00C03A4E"/>
    <w:rsid w:val="00C0557A"/>
    <w:rsid w:val="00C07C37"/>
    <w:rsid w:val="00C103E3"/>
    <w:rsid w:val="00C20798"/>
    <w:rsid w:val="00C24C8F"/>
    <w:rsid w:val="00C27C11"/>
    <w:rsid w:val="00C313BD"/>
    <w:rsid w:val="00C3150E"/>
    <w:rsid w:val="00C50DCA"/>
    <w:rsid w:val="00C5239E"/>
    <w:rsid w:val="00C52868"/>
    <w:rsid w:val="00C55FE5"/>
    <w:rsid w:val="00C71FFB"/>
    <w:rsid w:val="00C73C40"/>
    <w:rsid w:val="00C76193"/>
    <w:rsid w:val="00C763ED"/>
    <w:rsid w:val="00C81FFF"/>
    <w:rsid w:val="00C85B49"/>
    <w:rsid w:val="00C87EBC"/>
    <w:rsid w:val="00C92A49"/>
    <w:rsid w:val="00C94F41"/>
    <w:rsid w:val="00CB7E00"/>
    <w:rsid w:val="00CE51E1"/>
    <w:rsid w:val="00CF2463"/>
    <w:rsid w:val="00CF3E66"/>
    <w:rsid w:val="00CF57B9"/>
    <w:rsid w:val="00CF6D33"/>
    <w:rsid w:val="00D07E34"/>
    <w:rsid w:val="00D11F4E"/>
    <w:rsid w:val="00D14787"/>
    <w:rsid w:val="00D14BBC"/>
    <w:rsid w:val="00D20842"/>
    <w:rsid w:val="00D22469"/>
    <w:rsid w:val="00D24BD6"/>
    <w:rsid w:val="00D34DAC"/>
    <w:rsid w:val="00D4344D"/>
    <w:rsid w:val="00D43846"/>
    <w:rsid w:val="00D44676"/>
    <w:rsid w:val="00D452DD"/>
    <w:rsid w:val="00D456B5"/>
    <w:rsid w:val="00D46DC8"/>
    <w:rsid w:val="00D4713C"/>
    <w:rsid w:val="00D501A3"/>
    <w:rsid w:val="00D55475"/>
    <w:rsid w:val="00D57268"/>
    <w:rsid w:val="00D65D98"/>
    <w:rsid w:val="00D6707E"/>
    <w:rsid w:val="00D6734C"/>
    <w:rsid w:val="00D7108E"/>
    <w:rsid w:val="00D72252"/>
    <w:rsid w:val="00D72D47"/>
    <w:rsid w:val="00D74605"/>
    <w:rsid w:val="00D81407"/>
    <w:rsid w:val="00D84F66"/>
    <w:rsid w:val="00D86535"/>
    <w:rsid w:val="00D926B1"/>
    <w:rsid w:val="00D94FAD"/>
    <w:rsid w:val="00D95A9B"/>
    <w:rsid w:val="00DA4733"/>
    <w:rsid w:val="00DA6537"/>
    <w:rsid w:val="00DA760C"/>
    <w:rsid w:val="00DB419A"/>
    <w:rsid w:val="00DB706B"/>
    <w:rsid w:val="00DC3009"/>
    <w:rsid w:val="00DC343E"/>
    <w:rsid w:val="00DC74C6"/>
    <w:rsid w:val="00DC79C0"/>
    <w:rsid w:val="00DD13F3"/>
    <w:rsid w:val="00DD5814"/>
    <w:rsid w:val="00DD7D37"/>
    <w:rsid w:val="00DE3168"/>
    <w:rsid w:val="00DE404A"/>
    <w:rsid w:val="00DE4486"/>
    <w:rsid w:val="00DE48F5"/>
    <w:rsid w:val="00DE73A4"/>
    <w:rsid w:val="00DF0359"/>
    <w:rsid w:val="00DF7E7D"/>
    <w:rsid w:val="00E00066"/>
    <w:rsid w:val="00E026EC"/>
    <w:rsid w:val="00E04873"/>
    <w:rsid w:val="00E11358"/>
    <w:rsid w:val="00E134CA"/>
    <w:rsid w:val="00E157F0"/>
    <w:rsid w:val="00E2480E"/>
    <w:rsid w:val="00E24A71"/>
    <w:rsid w:val="00E24E47"/>
    <w:rsid w:val="00E31F22"/>
    <w:rsid w:val="00E400B7"/>
    <w:rsid w:val="00E44D6E"/>
    <w:rsid w:val="00E47535"/>
    <w:rsid w:val="00E54C83"/>
    <w:rsid w:val="00E56273"/>
    <w:rsid w:val="00E60C82"/>
    <w:rsid w:val="00E61528"/>
    <w:rsid w:val="00E62CE2"/>
    <w:rsid w:val="00E67C07"/>
    <w:rsid w:val="00E70ECE"/>
    <w:rsid w:val="00E82C30"/>
    <w:rsid w:val="00E86F3E"/>
    <w:rsid w:val="00E87528"/>
    <w:rsid w:val="00E9109B"/>
    <w:rsid w:val="00E96867"/>
    <w:rsid w:val="00EA2C15"/>
    <w:rsid w:val="00EA37A8"/>
    <w:rsid w:val="00EB2826"/>
    <w:rsid w:val="00EB378F"/>
    <w:rsid w:val="00EB5AEE"/>
    <w:rsid w:val="00EC78C4"/>
    <w:rsid w:val="00ED1571"/>
    <w:rsid w:val="00ED1A95"/>
    <w:rsid w:val="00ED4D38"/>
    <w:rsid w:val="00ED6737"/>
    <w:rsid w:val="00EE0E6B"/>
    <w:rsid w:val="00EF5865"/>
    <w:rsid w:val="00EF5A49"/>
    <w:rsid w:val="00EF6D70"/>
    <w:rsid w:val="00F00328"/>
    <w:rsid w:val="00F01B9C"/>
    <w:rsid w:val="00F02FC6"/>
    <w:rsid w:val="00F06439"/>
    <w:rsid w:val="00F10844"/>
    <w:rsid w:val="00F16A8B"/>
    <w:rsid w:val="00F2390E"/>
    <w:rsid w:val="00F266B5"/>
    <w:rsid w:val="00F344F9"/>
    <w:rsid w:val="00F456CB"/>
    <w:rsid w:val="00F46524"/>
    <w:rsid w:val="00F50E73"/>
    <w:rsid w:val="00F62D6A"/>
    <w:rsid w:val="00F703C1"/>
    <w:rsid w:val="00F70A73"/>
    <w:rsid w:val="00F73FF6"/>
    <w:rsid w:val="00F74FA0"/>
    <w:rsid w:val="00F87AE7"/>
    <w:rsid w:val="00FA09C2"/>
    <w:rsid w:val="00FA3221"/>
    <w:rsid w:val="00FB537D"/>
    <w:rsid w:val="00FB5A58"/>
    <w:rsid w:val="00FC352B"/>
    <w:rsid w:val="00FC4364"/>
    <w:rsid w:val="00FC50C3"/>
    <w:rsid w:val="00FC6A9B"/>
    <w:rsid w:val="00FD00C6"/>
    <w:rsid w:val="00FD135D"/>
    <w:rsid w:val="00FD1D4B"/>
    <w:rsid w:val="00FD216D"/>
    <w:rsid w:val="00FE3643"/>
    <w:rsid w:val="00FE3FAC"/>
    <w:rsid w:val="00FE634D"/>
    <w:rsid w:val="00FE6A2E"/>
    <w:rsid w:val="00FF0565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C0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9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929"/>
    <w:rPr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7929"/>
    <w:rPr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6F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7A92"/>
    <w:rPr>
      <w:sz w:val="24"/>
      <w:szCs w:val="24"/>
      <w:lang w:eastAsia="hr-HR"/>
    </w:rPr>
  </w:style>
  <w:style w:type="numbering" w:customStyle="1" w:styleId="Style1">
    <w:name w:val="Style1"/>
    <w:rsid w:val="00DB7929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39"/>
    <w:rsid w:val="00F50E7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0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9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929"/>
    <w:rPr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7929"/>
    <w:rPr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6F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7A92"/>
    <w:rPr>
      <w:sz w:val="24"/>
      <w:szCs w:val="24"/>
      <w:lang w:eastAsia="hr-HR"/>
    </w:rPr>
  </w:style>
  <w:style w:type="numbering" w:customStyle="1" w:styleId="Style1">
    <w:name w:val="Style1"/>
    <w:rsid w:val="00DB7929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39"/>
    <w:rsid w:val="00F50E7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0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D3A0-18F3-4702-BBA0-CCAA28AE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Korisnik</dc:creator>
  <cp:lastModifiedBy>Korisnik</cp:lastModifiedBy>
  <cp:revision>4</cp:revision>
  <cp:lastPrinted>2024-04-02T09:27:00Z</cp:lastPrinted>
  <dcterms:created xsi:type="dcterms:W3CDTF">2025-02-20T10:04:00Z</dcterms:created>
  <dcterms:modified xsi:type="dcterms:W3CDTF">2025-04-01T09:19:00Z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